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47D0">
      <w:pPr>
        <w:spacing w:line="36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C3A74E3">
      <w:pPr>
        <w:spacing w:line="360" w:lineRule="auto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drawing>
          <wp:inline distT="0" distB="0" distL="114300" distR="114300">
            <wp:extent cx="1036955" cy="960120"/>
            <wp:effectExtent l="0" t="0" r="14605" b="0"/>
            <wp:docPr id="1" name="图片 1" descr="7b86f4d7eb69bfd23c72ac606da0c47581d5a428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86f4d7eb69bfd23c72ac606da0c47581d5a428?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E1B0">
      <w:pPr>
        <w:jc w:val="center"/>
        <w:rPr>
          <w:rFonts w:hint="eastAsia" w:ascii="仿宋" w:hAnsi="仿宋" w:eastAsia="仿宋"/>
          <w:spacing w:val="-20"/>
          <w:sz w:val="52"/>
          <w:szCs w:val="52"/>
        </w:rPr>
      </w:pPr>
    </w:p>
    <w:p w14:paraId="7072AB8C">
      <w:pPr>
        <w:jc w:val="center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方正小标宋简体" w:hAnsi="微软雅黑 Light" w:eastAsia="方正小标宋简体"/>
          <w:b/>
          <w:sz w:val="44"/>
          <w:szCs w:val="44"/>
          <w:lang w:val="en-US" w:eastAsia="zh-CN"/>
        </w:rPr>
        <w:t>中国</w:t>
      </w:r>
      <w:r>
        <w:rPr>
          <w:rFonts w:hint="eastAsia" w:ascii="方正小标宋简体" w:hAnsi="微软雅黑 Light" w:eastAsia="方正小标宋简体"/>
          <w:b/>
          <w:sz w:val="44"/>
          <w:szCs w:val="44"/>
        </w:rPr>
        <w:t>教育装备行业</w:t>
      </w:r>
      <w:r>
        <w:rPr>
          <w:rFonts w:hint="eastAsia" w:ascii="方正小标宋简体" w:hAnsi="微软雅黑 Light" w:eastAsia="方正小标宋简体"/>
          <w:b/>
          <w:sz w:val="44"/>
          <w:szCs w:val="44"/>
          <w:lang w:val="en-US" w:eastAsia="zh-CN"/>
        </w:rPr>
        <w:t>品牌企业案例</w:t>
      </w:r>
      <w:r>
        <w:rPr>
          <w:rFonts w:hint="eastAsia" w:ascii="方正小标宋简体" w:hAnsi="微软雅黑 Light" w:eastAsia="方正小标宋简体"/>
          <w:b/>
          <w:sz w:val="44"/>
          <w:szCs w:val="44"/>
        </w:rPr>
        <w:t>申报书</w:t>
      </w:r>
    </w:p>
    <w:p w14:paraId="11160124">
      <w:pPr>
        <w:jc w:val="center"/>
        <w:rPr>
          <w:rFonts w:ascii="仿宋" w:hAnsi="仿宋" w:eastAsia="仿宋"/>
          <w:b/>
          <w:sz w:val="52"/>
          <w:szCs w:val="52"/>
        </w:rPr>
      </w:pPr>
    </w:p>
    <w:p w14:paraId="40771921">
      <w:pPr>
        <w:jc w:val="center"/>
        <w:rPr>
          <w:rFonts w:ascii="仿宋" w:hAnsi="仿宋" w:eastAsia="仿宋"/>
          <w:b/>
          <w:sz w:val="52"/>
          <w:szCs w:val="52"/>
        </w:rPr>
      </w:pPr>
    </w:p>
    <w:p w14:paraId="345C7327">
      <w:pPr>
        <w:jc w:val="center"/>
        <w:rPr>
          <w:rFonts w:ascii="仿宋" w:hAnsi="仿宋" w:eastAsia="仿宋"/>
          <w:b/>
          <w:sz w:val="52"/>
          <w:szCs w:val="52"/>
        </w:rPr>
      </w:pPr>
    </w:p>
    <w:p w14:paraId="3906A670">
      <w:pPr>
        <w:jc w:val="center"/>
        <w:rPr>
          <w:rFonts w:ascii="仿宋" w:hAnsi="仿宋" w:eastAsia="仿宋"/>
          <w:b/>
          <w:sz w:val="52"/>
          <w:szCs w:val="52"/>
        </w:rPr>
      </w:pPr>
    </w:p>
    <w:p w14:paraId="7FDE0EE0">
      <w:pPr>
        <w:jc w:val="center"/>
        <w:rPr>
          <w:rFonts w:hint="eastAsia" w:ascii="仿宋" w:hAnsi="仿宋" w:eastAsia="仿宋"/>
          <w:b/>
          <w:sz w:val="52"/>
          <w:szCs w:val="52"/>
        </w:rPr>
      </w:pPr>
    </w:p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594"/>
      </w:tblGrid>
      <w:tr w14:paraId="3F8B2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  <w:noWrap w:val="0"/>
            <w:vAlign w:val="top"/>
          </w:tcPr>
          <w:p w14:paraId="6E445CC9">
            <w:pPr>
              <w:jc w:val="right"/>
              <w:rPr>
                <w:rFonts w:hint="eastAsia" w:ascii="方正小标宋简体" w:hAnsi="仿宋" w:eastAsia="方正小标宋简体"/>
                <w:b/>
                <w:sz w:val="32"/>
                <w:szCs w:val="32"/>
              </w:rPr>
            </w:pPr>
            <w:r>
              <w:rPr>
                <w:rFonts w:hint="eastAsia" w:ascii="方正小标宋简体" w:hAnsi="仿宋" w:eastAsia="方正小标宋简体"/>
                <w:b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方正小标宋简体" w:hAnsi="仿宋" w:eastAsia="方正小标宋简体"/>
                <w:b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方正小标宋简体" w:hAnsi="仿宋" w:eastAsia="方正小标宋简体"/>
                <w:b/>
                <w:sz w:val="32"/>
                <w:szCs w:val="32"/>
              </w:rPr>
              <w:t>：</w:t>
            </w:r>
          </w:p>
        </w:tc>
        <w:tc>
          <w:tcPr>
            <w:tcW w:w="5594" w:type="dxa"/>
            <w:tcBorders>
              <w:bottom w:val="single" w:color="auto" w:sz="4" w:space="0"/>
            </w:tcBorders>
            <w:noWrap w:val="0"/>
            <w:vAlign w:val="top"/>
          </w:tcPr>
          <w:p w14:paraId="0A11EE4C">
            <w:pPr>
              <w:ind w:firstLine="1960" w:firstLineChars="700"/>
              <w:jc w:val="left"/>
              <w:rPr>
                <w:rFonts w:hint="eastAsia" w:ascii="方正小标宋简体" w:hAnsi="仿宋" w:eastAsia="方正小标宋简体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</w:tc>
      </w:tr>
      <w:tr w14:paraId="7149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  <w:noWrap w:val="0"/>
            <w:vAlign w:val="top"/>
          </w:tcPr>
          <w:p w14:paraId="72D46B55">
            <w:pPr>
              <w:ind w:left="-315" w:leftChars="-150" w:firstLine="630" w:firstLineChars="196"/>
              <w:jc w:val="right"/>
              <w:rPr>
                <w:rFonts w:hint="default" w:ascii="方正小标宋简体" w:hAnsi="仿宋" w:eastAsia="方正小标宋简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b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594" w:type="dxa"/>
            <w:tcBorders>
              <w:bottom w:val="single" w:color="auto" w:sz="4" w:space="0"/>
            </w:tcBorders>
            <w:noWrap w:val="0"/>
            <w:vAlign w:val="top"/>
          </w:tcPr>
          <w:p w14:paraId="52599256">
            <w:pPr>
              <w:ind w:left="-315" w:leftChars="-150" w:firstLine="630" w:firstLineChars="196"/>
              <w:jc w:val="left"/>
              <w:rPr>
                <w:rFonts w:hint="eastAsia" w:ascii="方正小标宋简体" w:hAnsi="仿宋" w:eastAsia="方正小标宋简体"/>
                <w:b/>
                <w:sz w:val="32"/>
                <w:szCs w:val="32"/>
              </w:rPr>
            </w:pPr>
          </w:p>
        </w:tc>
      </w:tr>
      <w:tr w14:paraId="1E2B8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  <w:noWrap w:val="0"/>
            <w:vAlign w:val="top"/>
          </w:tcPr>
          <w:p w14:paraId="4CBE6688">
            <w:pPr>
              <w:ind w:left="-315" w:leftChars="-150" w:firstLine="630" w:firstLineChars="196"/>
              <w:jc w:val="right"/>
              <w:rPr>
                <w:rFonts w:hint="eastAsia" w:ascii="方正小标宋简体" w:hAnsi="仿宋" w:eastAsia="方正小标宋简体"/>
                <w:b/>
                <w:w w:val="115"/>
                <w:sz w:val="32"/>
                <w:szCs w:val="32"/>
              </w:rPr>
            </w:pPr>
            <w:r>
              <w:rPr>
                <w:rFonts w:hint="eastAsia" w:ascii="方正小标宋简体" w:hAnsi="仿宋" w:eastAsia="方正小标宋简体"/>
                <w:b/>
                <w:sz w:val="32"/>
                <w:szCs w:val="32"/>
                <w:lang w:val="en-US" w:eastAsia="zh-CN"/>
              </w:rPr>
              <w:t>手机号码</w:t>
            </w:r>
            <w:r>
              <w:rPr>
                <w:rFonts w:hint="eastAsia" w:ascii="方正小标宋简体" w:hAnsi="仿宋" w:eastAsia="方正小标宋简体"/>
                <w:b/>
                <w:sz w:val="32"/>
                <w:szCs w:val="32"/>
              </w:rPr>
              <w:t>：</w:t>
            </w:r>
          </w:p>
        </w:tc>
        <w:tc>
          <w:tcPr>
            <w:tcW w:w="55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6B9BC0">
            <w:pPr>
              <w:ind w:left="-315" w:leftChars="-150" w:firstLine="643" w:firstLineChars="200"/>
              <w:rPr>
                <w:rFonts w:hint="eastAsia" w:ascii="方正小标宋简体" w:hAnsi="仿宋" w:eastAsia="方正小标宋简体"/>
                <w:b/>
                <w:sz w:val="32"/>
                <w:szCs w:val="32"/>
              </w:rPr>
            </w:pPr>
          </w:p>
        </w:tc>
      </w:tr>
    </w:tbl>
    <w:p w14:paraId="24BD256A">
      <w:pPr>
        <w:rPr>
          <w:rFonts w:ascii="仿宋" w:hAnsi="仿宋" w:eastAsia="仿宋"/>
          <w:sz w:val="36"/>
          <w:szCs w:val="36"/>
        </w:rPr>
      </w:pPr>
    </w:p>
    <w:p w14:paraId="0F79F426">
      <w:pPr>
        <w:rPr>
          <w:rFonts w:hint="eastAsia" w:ascii="仿宋" w:hAnsi="仿宋" w:eastAsia="仿宋"/>
          <w:sz w:val="36"/>
          <w:szCs w:val="36"/>
        </w:rPr>
      </w:pPr>
    </w:p>
    <w:p w14:paraId="3FEED0D5">
      <w:pPr>
        <w:jc w:val="left"/>
        <w:rPr>
          <w:rFonts w:ascii="仿宋" w:hAnsi="仿宋" w:eastAsia="仿宋"/>
          <w:b/>
          <w:sz w:val="24"/>
          <w:szCs w:val="24"/>
        </w:rPr>
      </w:pPr>
    </w:p>
    <w:p w14:paraId="7D5CB7B6">
      <w:pPr>
        <w:jc w:val="left"/>
        <w:rPr>
          <w:rFonts w:ascii="仿宋" w:hAnsi="仿宋" w:eastAsia="仿宋"/>
          <w:b/>
          <w:sz w:val="24"/>
          <w:szCs w:val="24"/>
        </w:rPr>
      </w:pPr>
    </w:p>
    <w:p w14:paraId="19749A18">
      <w:pPr>
        <w:jc w:val="left"/>
        <w:rPr>
          <w:rFonts w:ascii="仿宋" w:hAnsi="仿宋" w:eastAsia="仿宋"/>
          <w:b/>
          <w:sz w:val="24"/>
          <w:szCs w:val="24"/>
        </w:rPr>
      </w:pPr>
    </w:p>
    <w:p w14:paraId="015E3AC2">
      <w:pPr>
        <w:jc w:val="left"/>
        <w:rPr>
          <w:rFonts w:hint="eastAsia" w:ascii="仿宋" w:hAnsi="仿宋" w:eastAsia="仿宋"/>
          <w:b/>
          <w:sz w:val="24"/>
          <w:szCs w:val="24"/>
        </w:rPr>
      </w:pPr>
    </w:p>
    <w:p w14:paraId="37701D34">
      <w:pPr>
        <w:jc w:val="center"/>
        <w:rPr>
          <w:rFonts w:hint="eastAsia" w:ascii="方正小标宋简体" w:hAnsi="仿宋" w:eastAsia="方正小标宋简体"/>
          <w:b/>
          <w:sz w:val="28"/>
          <w:szCs w:val="28"/>
        </w:rPr>
      </w:pPr>
      <w:r>
        <w:rPr>
          <w:rFonts w:hint="eastAsia" w:ascii="方正小标宋简体" w:hAnsi="仿宋" w:eastAsia="方正小标宋简体"/>
          <w:b/>
          <w:sz w:val="28"/>
          <w:szCs w:val="28"/>
        </w:rPr>
        <w:t>中国教育装备行业协会</w:t>
      </w:r>
    </w:p>
    <w:p w14:paraId="56812905">
      <w:pPr>
        <w:jc w:val="center"/>
        <w:rPr>
          <w:rFonts w:hint="eastAsia" w:ascii="方正小标宋简体" w:hAnsi="仿宋" w:eastAsia="方正小标宋简体"/>
          <w:b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021" w:right="907" w:bottom="964" w:left="907" w:header="709" w:footer="76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方正小标宋简体" w:hAnsi="仿宋" w:eastAsia="方正小标宋简体"/>
          <w:b/>
          <w:sz w:val="28"/>
          <w:szCs w:val="28"/>
          <w:lang w:val="en-US" w:eastAsia="zh-CN"/>
        </w:rPr>
        <w:t>技术标准部</w:t>
      </w:r>
      <w:r>
        <w:rPr>
          <w:rFonts w:hint="eastAsia" w:ascii="方正小标宋简体" w:hAnsi="仿宋" w:eastAsia="方正小标宋简体"/>
          <w:b/>
          <w:sz w:val="28"/>
          <w:szCs w:val="28"/>
        </w:rPr>
        <w:t xml:space="preserve"> 制</w:t>
      </w:r>
    </w:p>
    <w:p w14:paraId="3E01ACDE">
      <w:pPr>
        <w:pStyle w:val="13"/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申报材料清单</w:t>
      </w:r>
    </w:p>
    <w:p w14:paraId="2CA2F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（一）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必交资料</w:t>
      </w:r>
    </w:p>
    <w:p w14:paraId="17B894DF">
      <w:pPr>
        <w:pStyle w:val="4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bookmarkStart w:id="0" w:name="OLE_LINK6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营业执照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副本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；</w:t>
      </w:r>
    </w:p>
    <w:p w14:paraId="33C86516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2.中国教育装备行业协会会员证书；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</w:p>
    <w:p w14:paraId="3BA0C639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经会计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事务所审计的财务报告复印件，财务报告内容需包含最近三年（202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年）年度财务报表（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资产负债表、利润表）；当年度没有进行审计的，提供企业自行编制的财务报表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资产负债表、损益表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</w:t>
      </w:r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 w14:paraId="0DDB9850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Times New Roman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（二）选交资料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（以下材料作为评分依据，请企业根据实际情况提供）</w:t>
      </w:r>
    </w:p>
    <w:p w14:paraId="2FB546EA">
      <w:pPr>
        <w:pStyle w:val="4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信用与荣誉</w:t>
      </w:r>
    </w:p>
    <w:p w14:paraId="443AD02C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1）企业信用等级证书；</w:t>
      </w:r>
    </w:p>
    <w:p w14:paraId="28BAA3F8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2）企业纳税等级证书或证明；</w:t>
      </w:r>
    </w:p>
    <w:p w14:paraId="7421FCA8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3）企业获得的往届品牌企业证书；</w:t>
      </w:r>
    </w:p>
    <w:p w14:paraId="62D12329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4）企业获得的奖项或入选榜单的证明材料；</w:t>
      </w:r>
    </w:p>
    <w:p w14:paraId="4048E04B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获得的社会荣誉证书或证明材料。</w:t>
      </w:r>
    </w:p>
    <w:p w14:paraId="04CF749B">
      <w:pPr>
        <w:pStyle w:val="4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标准制修订</w:t>
      </w:r>
    </w:p>
    <w:p w14:paraId="448305C4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企业参与制修订国标、行标、团标、地标的证书或证明。</w:t>
      </w:r>
    </w:p>
    <w:p w14:paraId="4CFD6206">
      <w:pPr>
        <w:pStyle w:val="4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活动参与</w:t>
      </w:r>
    </w:p>
    <w:p w14:paraId="1FBFC2AF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1）企业报名参加中国教育装备展或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亚洲教育装备博览会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的证明材料（如参展发票、现场照片、报道等）；</w:t>
      </w:r>
    </w:p>
    <w:p w14:paraId="1B49EA81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2）企业参与中教协组织的其他活动的证明材料（如通知、现场图片、报道等）。</w:t>
      </w:r>
    </w:p>
    <w:p w14:paraId="5EDD6113">
      <w:pPr>
        <w:pStyle w:val="4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党建与社会责任</w:t>
      </w:r>
    </w:p>
    <w:p w14:paraId="2F18F7AD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1）企业开展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党建活动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证明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材料（如活动照片、学习笔记、心得、会议纪要等）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；</w:t>
      </w:r>
    </w:p>
    <w:p w14:paraId="5345BE92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2）企业参与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社会公益活动证明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材料；</w:t>
      </w:r>
    </w:p>
    <w:p w14:paraId="04255967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3）企业内部及在社会上推行的节能环保等方面的证明材料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；</w:t>
      </w:r>
    </w:p>
    <w:p w14:paraId="12E82287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4）企业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客户及供应商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评价记录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（如调查报告、问卷、表扬信、评价函等）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 w14:paraId="5223F6FC">
      <w:pPr>
        <w:pStyle w:val="4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制度建设（部分）</w:t>
      </w:r>
    </w:p>
    <w:p w14:paraId="48B73BA0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营销激励制度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；</w:t>
      </w:r>
    </w:p>
    <w:p w14:paraId="41BFD6EE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2）节能环保制度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；</w:t>
      </w:r>
    </w:p>
    <w:p w14:paraId="54FF26D5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3）售后服务管理制度；</w:t>
      </w:r>
    </w:p>
    <w:p w14:paraId="710BF3AD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4）成本控制与管理制度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；</w:t>
      </w:r>
    </w:p>
    <w:p w14:paraId="7B73AA15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5）品牌管理与保障制度；</w:t>
      </w:r>
    </w:p>
    <w:p w14:paraId="57933211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6）质量管理与产品检验制度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；</w:t>
      </w:r>
    </w:p>
    <w:p w14:paraId="1598E10C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7）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员工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安全及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权益保障制度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 w14:paraId="1CC256A4">
      <w:pPr>
        <w:pStyle w:val="4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培训记录</w:t>
      </w:r>
    </w:p>
    <w:p w14:paraId="4EC18DD9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1）质量管理培训材料（如通知、照片、总结等）；</w:t>
      </w:r>
    </w:p>
    <w:p w14:paraId="6D9CBFEF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2）售后服务培训材料（如通知、照片、总结等）。</w:t>
      </w:r>
    </w:p>
    <w:p w14:paraId="72FF4462">
      <w:pPr>
        <w:pStyle w:val="4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产品与体系认证证书</w:t>
      </w:r>
    </w:p>
    <w:p w14:paraId="1B8C1E3D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1）产品专项认证</w:t>
      </w:r>
    </w:p>
    <w:p w14:paraId="1C4EAEC4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绿色产品认证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6368C12A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节能产品认证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；</w:t>
      </w:r>
    </w:p>
    <w:p w14:paraId="4034E556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产品碳足迹标识认证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687D781D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CQC 自愿性产品认证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09FECB48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中国环境标志认证（十环认证）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074B8A76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中国强制性产品认证（3C认证）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19022C21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其他具有公信力的产品认证。</w:t>
      </w:r>
    </w:p>
    <w:p w14:paraId="5621C56A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2）管理体系认证</w:t>
      </w:r>
    </w:p>
    <w:p w14:paraId="306E822D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量管理体系认证（ISO 9001）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01A47D45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环境管理体系认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证（ISO 14001）。</w:t>
      </w:r>
    </w:p>
    <w:p w14:paraId="17F47360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职业健康安全管理体系认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证（ISO 45001）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341CF054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信息安全管理体系认证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（ISO 27001）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3B22DB78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信息技术服务管理体系认证（ISO 20000）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0252D33B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信息安全等级认证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24029A3D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售后服务管理体系认证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2063F334">
      <w:pPr>
        <w:pStyle w:val="4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其他管理体系认证。</w:t>
      </w:r>
    </w:p>
    <w:p w14:paraId="14455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vertAlign w:val="baseline"/>
          <w:lang w:val="en-US" w:eastAsia="zh-CN" w:bidi="ar-SA"/>
        </w:rPr>
        <w:t>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：1.所有材料请以扫描版形式提交，无需打印制作纸质版本</w:t>
      </w:r>
    </w:p>
    <w:p w14:paraId="0A224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 xml:space="preserve">    2.若申报企业没有所属省（市）教育装备行业协会或协会分支机构的联系方式，可以与协会技术标准部联系咨询。</w:t>
      </w:r>
    </w:p>
    <w:p w14:paraId="23E2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</w:p>
    <w:p w14:paraId="43E9BDF9">
      <w:pPr>
        <w:pStyle w:val="13"/>
        <w:spacing w:before="312" w:beforeLines="100" w:after="312" w:afterLines="100"/>
        <w:rPr>
          <w:rFonts w:hint="eastAsia" w:ascii="黑体" w:hAnsi="黑体" w:eastAsia="黑体"/>
          <w:spacing w:val="107"/>
          <w:kern w:val="0"/>
          <w:fitText w:val="427" w:id="657074438"/>
        </w:rPr>
      </w:pPr>
    </w:p>
    <w:p w14:paraId="55F58B17">
      <w:pPr>
        <w:rPr>
          <w:rFonts w:hint="eastAsia" w:ascii="黑体" w:hAnsi="黑体" w:eastAsia="黑体"/>
          <w:kern w:val="0"/>
        </w:rPr>
      </w:pPr>
    </w:p>
    <w:p w14:paraId="1A9639A0">
      <w:pPr>
        <w:rPr>
          <w:rFonts w:hint="eastAsia" w:ascii="黑体" w:hAnsi="黑体" w:eastAsia="黑体"/>
          <w:kern w:val="0"/>
        </w:rPr>
      </w:pPr>
    </w:p>
    <w:p w14:paraId="1CD4A75E">
      <w:pPr>
        <w:rPr>
          <w:rFonts w:hint="eastAsia" w:ascii="黑体" w:hAnsi="黑体" w:eastAsia="黑体"/>
          <w:kern w:val="0"/>
        </w:rPr>
      </w:pPr>
    </w:p>
    <w:p w14:paraId="59356687">
      <w:pPr>
        <w:rPr>
          <w:rFonts w:hint="eastAsia" w:ascii="黑体" w:hAnsi="黑体" w:eastAsia="黑体"/>
          <w:kern w:val="0"/>
        </w:rPr>
      </w:pPr>
    </w:p>
    <w:p w14:paraId="66DBEF3B">
      <w:pPr>
        <w:rPr>
          <w:rFonts w:hint="eastAsia" w:ascii="黑体" w:hAnsi="黑体" w:eastAsia="黑体"/>
          <w:kern w:val="0"/>
        </w:rPr>
      </w:pPr>
    </w:p>
    <w:p w14:paraId="0FDA24C8">
      <w:pPr>
        <w:rPr>
          <w:rFonts w:hint="eastAsia" w:ascii="黑体" w:hAnsi="黑体" w:eastAsia="黑体"/>
          <w:kern w:val="0"/>
        </w:rPr>
      </w:pPr>
    </w:p>
    <w:p w14:paraId="2331877C">
      <w:pPr>
        <w:rPr>
          <w:rFonts w:hint="eastAsia" w:ascii="黑体" w:hAnsi="黑体" w:eastAsia="黑体"/>
          <w:kern w:val="0"/>
        </w:rPr>
      </w:pPr>
    </w:p>
    <w:p w14:paraId="2FCE1182">
      <w:pPr>
        <w:rPr>
          <w:rFonts w:hint="eastAsia" w:ascii="黑体" w:hAnsi="黑体" w:eastAsia="黑体"/>
          <w:kern w:val="0"/>
        </w:rPr>
      </w:pPr>
    </w:p>
    <w:p w14:paraId="70A4630E">
      <w:pPr>
        <w:rPr>
          <w:rFonts w:hint="eastAsia" w:ascii="黑体" w:hAnsi="黑体" w:eastAsia="黑体"/>
          <w:kern w:val="0"/>
        </w:rPr>
      </w:pPr>
    </w:p>
    <w:p w14:paraId="0F522C12">
      <w:pPr>
        <w:rPr>
          <w:rFonts w:hint="eastAsia" w:ascii="黑体" w:hAnsi="黑体" w:eastAsia="黑体"/>
          <w:kern w:val="0"/>
        </w:rPr>
      </w:pPr>
    </w:p>
    <w:p w14:paraId="558DB768">
      <w:pPr>
        <w:rPr>
          <w:rFonts w:hint="eastAsia" w:ascii="黑体" w:hAnsi="黑体" w:eastAsia="黑体"/>
          <w:kern w:val="0"/>
        </w:rPr>
      </w:pPr>
    </w:p>
    <w:p w14:paraId="6C157129">
      <w:pPr>
        <w:rPr>
          <w:rFonts w:hint="eastAsia" w:ascii="黑体" w:hAnsi="黑体" w:eastAsia="黑体"/>
          <w:kern w:val="0"/>
        </w:rPr>
      </w:pPr>
    </w:p>
    <w:p w14:paraId="30FB509C">
      <w:pPr>
        <w:rPr>
          <w:rFonts w:hint="eastAsia" w:ascii="黑体" w:hAnsi="黑体" w:eastAsia="黑体"/>
          <w:kern w:val="0"/>
        </w:rPr>
      </w:pPr>
    </w:p>
    <w:p w14:paraId="5668749E">
      <w:pPr>
        <w:rPr>
          <w:rFonts w:hint="eastAsia" w:ascii="黑体" w:hAnsi="黑体" w:eastAsia="黑体"/>
          <w:kern w:val="0"/>
        </w:rPr>
      </w:pPr>
    </w:p>
    <w:p w14:paraId="0F814DE6">
      <w:pPr>
        <w:rPr>
          <w:rFonts w:hint="eastAsia" w:ascii="黑体" w:hAnsi="黑体" w:eastAsia="黑体"/>
          <w:kern w:val="0"/>
        </w:rPr>
      </w:pPr>
    </w:p>
    <w:p w14:paraId="325BE2E1">
      <w:pPr>
        <w:rPr>
          <w:rFonts w:hint="eastAsia" w:ascii="黑体" w:hAnsi="黑体" w:eastAsia="黑体"/>
          <w:kern w:val="0"/>
        </w:rPr>
      </w:pPr>
    </w:p>
    <w:p w14:paraId="6B4E542A">
      <w:pPr>
        <w:rPr>
          <w:rFonts w:hint="eastAsia" w:ascii="黑体" w:hAnsi="黑体" w:eastAsia="黑体"/>
          <w:kern w:val="0"/>
        </w:rPr>
      </w:pPr>
    </w:p>
    <w:p w14:paraId="018ED606">
      <w:pPr>
        <w:rPr>
          <w:rFonts w:hint="eastAsia" w:ascii="黑体" w:hAnsi="黑体" w:eastAsia="黑体"/>
          <w:kern w:val="0"/>
        </w:rPr>
      </w:pPr>
    </w:p>
    <w:p w14:paraId="6DBF16F6">
      <w:pPr>
        <w:rPr>
          <w:rFonts w:hint="eastAsia" w:ascii="黑体" w:hAnsi="黑体" w:eastAsia="黑体"/>
          <w:kern w:val="0"/>
        </w:rPr>
      </w:pPr>
    </w:p>
    <w:p w14:paraId="5B92C58C">
      <w:pPr>
        <w:rPr>
          <w:rFonts w:hint="eastAsia" w:ascii="黑体" w:hAnsi="黑体" w:eastAsia="黑体"/>
          <w:kern w:val="0"/>
        </w:rPr>
      </w:pPr>
    </w:p>
    <w:p w14:paraId="58A5331A">
      <w:pPr>
        <w:rPr>
          <w:rFonts w:hint="eastAsia" w:ascii="黑体" w:hAnsi="黑体" w:eastAsia="黑体"/>
          <w:kern w:val="0"/>
        </w:rPr>
      </w:pPr>
    </w:p>
    <w:p w14:paraId="49416F8D">
      <w:pPr>
        <w:rPr>
          <w:rFonts w:hint="eastAsia" w:ascii="黑体" w:hAnsi="黑体" w:eastAsia="黑体"/>
          <w:kern w:val="0"/>
        </w:rPr>
      </w:pPr>
    </w:p>
    <w:p w14:paraId="49235211">
      <w:pPr>
        <w:rPr>
          <w:rFonts w:hint="eastAsia" w:ascii="黑体" w:hAnsi="黑体" w:eastAsia="黑体"/>
          <w:kern w:val="0"/>
        </w:rPr>
      </w:pPr>
    </w:p>
    <w:p w14:paraId="54AEFCDD">
      <w:pPr>
        <w:rPr>
          <w:rFonts w:hint="eastAsia" w:ascii="黑体" w:hAnsi="黑体" w:eastAsia="黑体"/>
          <w:kern w:val="0"/>
        </w:rPr>
      </w:pPr>
    </w:p>
    <w:p w14:paraId="4E643D24">
      <w:pPr>
        <w:rPr>
          <w:rFonts w:hint="eastAsia" w:ascii="黑体" w:hAnsi="黑体" w:eastAsia="黑体"/>
          <w:kern w:val="0"/>
        </w:rPr>
      </w:pPr>
    </w:p>
    <w:p w14:paraId="5D64258B">
      <w:pPr>
        <w:rPr>
          <w:rFonts w:hint="eastAsia" w:ascii="黑体" w:hAnsi="黑体" w:eastAsia="黑体"/>
          <w:kern w:val="0"/>
        </w:rPr>
      </w:pPr>
    </w:p>
    <w:p w14:paraId="4B0CF648">
      <w:pPr>
        <w:pStyle w:val="13"/>
        <w:spacing w:before="312" w:beforeLines="100" w:after="312" w:afterLines="100"/>
        <w:jc w:val="center"/>
        <w:rPr>
          <w:rFonts w:hint="eastAsia" w:ascii="黑体" w:hAnsi="黑体" w:eastAsia="黑体"/>
          <w:spacing w:val="107"/>
          <w:kern w:val="0"/>
          <w:sz w:val="32"/>
          <w:szCs w:val="32"/>
        </w:rPr>
      </w:pPr>
      <w:r>
        <w:rPr>
          <w:rFonts w:hint="eastAsia" w:ascii="黑体" w:hAnsi="黑体" w:eastAsia="黑体"/>
          <w:spacing w:val="107"/>
          <w:kern w:val="0"/>
          <w:sz w:val="32"/>
          <w:szCs w:val="32"/>
          <w:fitText w:val="1926" w:id="187397536"/>
        </w:rPr>
        <w:t>填</w:t>
      </w:r>
      <w:r>
        <w:rPr>
          <w:rFonts w:hint="eastAsia" w:ascii="黑体" w:hAnsi="黑体" w:eastAsia="黑体"/>
          <w:spacing w:val="107"/>
          <w:kern w:val="0"/>
          <w:sz w:val="32"/>
          <w:szCs w:val="32"/>
          <w:fitText w:val="1926" w:id="187397536"/>
          <w:lang w:val="en-US" w:eastAsia="zh-CN"/>
        </w:rPr>
        <w:t>写</w:t>
      </w:r>
      <w:r>
        <w:rPr>
          <w:rFonts w:hint="eastAsia" w:ascii="黑体" w:hAnsi="黑体" w:eastAsia="黑体"/>
          <w:spacing w:val="107"/>
          <w:kern w:val="0"/>
          <w:sz w:val="32"/>
          <w:szCs w:val="32"/>
          <w:fitText w:val="1926" w:id="187397536"/>
        </w:rPr>
        <w:t>说</w:t>
      </w:r>
      <w:r>
        <w:rPr>
          <w:rFonts w:hint="eastAsia" w:ascii="黑体" w:hAnsi="黑体" w:eastAsia="黑体"/>
          <w:spacing w:val="2"/>
          <w:kern w:val="0"/>
          <w:sz w:val="32"/>
          <w:szCs w:val="32"/>
          <w:fitText w:val="1926" w:id="187397536"/>
        </w:rPr>
        <w:t>明</w:t>
      </w:r>
    </w:p>
    <w:p w14:paraId="42DAB5B4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1.申报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企业填报内容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及提供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的资料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须保证其真实完整无误。</w:t>
      </w:r>
    </w:p>
    <w:p w14:paraId="58B2B9E6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2.申报书内各栏不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有空项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无内容时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，文字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部分须填“无”，数字部分填“0”。</w:t>
      </w:r>
    </w:p>
    <w:p w14:paraId="50E67224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3.本表各栏如有填写不够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的情况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，请自行加栏或另附页。</w:t>
      </w:r>
    </w:p>
    <w:p w14:paraId="66AC3F85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</w:p>
    <w:p w14:paraId="015AD63F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一、基础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信息</w:t>
      </w:r>
    </w:p>
    <w:p w14:paraId="47B4A64C">
      <w:pP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1.企业的基本情况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975"/>
        <w:gridCol w:w="4355"/>
        <w:gridCol w:w="2258"/>
      </w:tblGrid>
      <w:tr w14:paraId="3886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604DE94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bookmarkStart w:id="1" w:name="_Hlk190937037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75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43C6CB2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355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6197DEF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58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noWrap w:val="0"/>
            <w:vAlign w:val="center"/>
          </w:tcPr>
          <w:p w14:paraId="0F62655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41F0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shd w:val="clear" w:color="auto" w:fill="auto"/>
            <w:noWrap w:val="0"/>
            <w:vAlign w:val="center"/>
          </w:tcPr>
          <w:p w14:paraId="38E6A5AE">
            <w:pPr>
              <w:widowControl/>
              <w:numPr>
                <w:ilvl w:val="0"/>
                <w:numId w:val="0"/>
              </w:numPr>
              <w:ind w:left="425" w:leftChars="0" w:hanging="25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975" w:type="dxa"/>
            <w:shd w:val="clear" w:color="auto" w:fill="auto"/>
            <w:noWrap w:val="0"/>
            <w:vAlign w:val="center"/>
          </w:tcPr>
          <w:p w14:paraId="16AD166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355" w:type="dxa"/>
            <w:shd w:val="clear" w:color="auto" w:fill="auto"/>
            <w:noWrap w:val="0"/>
            <w:vAlign w:val="center"/>
          </w:tcPr>
          <w:p w14:paraId="62F282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5E2B28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───</w:t>
            </w:r>
          </w:p>
        </w:tc>
      </w:tr>
      <w:tr w14:paraId="5618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shd w:val="clear" w:color="auto" w:fill="auto"/>
            <w:noWrap w:val="0"/>
            <w:vAlign w:val="center"/>
          </w:tcPr>
          <w:p w14:paraId="725F08DC">
            <w:pPr>
              <w:widowControl/>
              <w:numPr>
                <w:ilvl w:val="0"/>
                <w:numId w:val="0"/>
              </w:numPr>
              <w:ind w:left="425" w:leftChars="0" w:hanging="25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975" w:type="dxa"/>
            <w:shd w:val="clear" w:color="auto" w:fill="auto"/>
            <w:noWrap w:val="0"/>
            <w:vAlign w:val="center"/>
          </w:tcPr>
          <w:p w14:paraId="6888F22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企业成立时间</w:t>
            </w:r>
          </w:p>
        </w:tc>
        <w:tc>
          <w:tcPr>
            <w:tcW w:w="4355" w:type="dxa"/>
            <w:shd w:val="clear" w:color="auto" w:fill="auto"/>
            <w:noWrap w:val="0"/>
            <w:vAlign w:val="center"/>
          </w:tcPr>
          <w:p w14:paraId="098227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7C35B06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填写营业执照上的成立日期</w:t>
            </w:r>
          </w:p>
        </w:tc>
      </w:tr>
      <w:tr w14:paraId="4BBE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shd w:val="clear" w:color="auto" w:fill="auto"/>
            <w:noWrap w:val="0"/>
            <w:vAlign w:val="center"/>
          </w:tcPr>
          <w:p w14:paraId="475C6753">
            <w:pPr>
              <w:widowControl/>
              <w:numPr>
                <w:ilvl w:val="0"/>
                <w:numId w:val="0"/>
              </w:numPr>
              <w:ind w:left="425" w:leftChars="0" w:hanging="25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975" w:type="dxa"/>
            <w:shd w:val="clear" w:color="auto" w:fill="auto"/>
            <w:noWrap w:val="0"/>
            <w:vAlign w:val="center"/>
          </w:tcPr>
          <w:p w14:paraId="1A0FF2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企业规模</w:t>
            </w:r>
          </w:p>
        </w:tc>
        <w:tc>
          <w:tcPr>
            <w:tcW w:w="4355" w:type="dxa"/>
            <w:shd w:val="clear" w:color="auto" w:fill="auto"/>
            <w:noWrap w:val="0"/>
            <w:vAlign w:val="center"/>
          </w:tcPr>
          <w:p w14:paraId="25999A7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□大型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□中型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  <w:p w14:paraId="6F135A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□小型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微型</w:t>
            </w: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59161FF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依据《中小企业划型标准规定》划分</w:t>
            </w:r>
          </w:p>
        </w:tc>
      </w:tr>
      <w:tr w14:paraId="40E1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shd w:val="clear" w:color="auto" w:fill="auto"/>
            <w:noWrap w:val="0"/>
            <w:vAlign w:val="center"/>
          </w:tcPr>
          <w:p w14:paraId="44AA65F2">
            <w:pPr>
              <w:widowControl/>
              <w:numPr>
                <w:ilvl w:val="0"/>
                <w:numId w:val="0"/>
              </w:numPr>
              <w:ind w:left="425" w:leftChars="0" w:hanging="25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975" w:type="dxa"/>
            <w:shd w:val="clear" w:color="auto" w:fill="auto"/>
            <w:noWrap w:val="0"/>
            <w:vAlign w:val="center"/>
          </w:tcPr>
          <w:p w14:paraId="1957313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省级管理</w:t>
            </w:r>
          </w:p>
          <w:p w14:paraId="69C76A9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机构或分支机构</w:t>
            </w:r>
          </w:p>
        </w:tc>
        <w:tc>
          <w:tcPr>
            <w:tcW w:w="4355" w:type="dxa"/>
            <w:shd w:val="clear" w:color="auto" w:fill="auto"/>
            <w:noWrap w:val="0"/>
            <w:vAlign w:val="center"/>
          </w:tcPr>
          <w:p w14:paraId="623E26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419C21F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企业归属的省行协（管理部门）或中教协分支机构</w:t>
            </w:r>
          </w:p>
        </w:tc>
      </w:tr>
      <w:tr w14:paraId="76CC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shd w:val="clear" w:color="auto" w:fill="auto"/>
            <w:noWrap w:val="0"/>
            <w:vAlign w:val="center"/>
          </w:tcPr>
          <w:p w14:paraId="37DE4987">
            <w:pPr>
              <w:widowControl/>
              <w:numPr>
                <w:ilvl w:val="0"/>
                <w:numId w:val="0"/>
              </w:numPr>
              <w:ind w:left="425" w:leftChars="0" w:hanging="25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975" w:type="dxa"/>
            <w:shd w:val="clear" w:color="auto" w:fill="auto"/>
            <w:noWrap w:val="0"/>
            <w:vAlign w:val="center"/>
          </w:tcPr>
          <w:p w14:paraId="30CBCF6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企业会员编码</w:t>
            </w:r>
          </w:p>
        </w:tc>
        <w:tc>
          <w:tcPr>
            <w:tcW w:w="4355" w:type="dxa"/>
            <w:shd w:val="clear" w:color="auto" w:fill="auto"/>
            <w:noWrap w:val="0"/>
            <w:vAlign w:val="center"/>
          </w:tcPr>
          <w:p w14:paraId="65E3EB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5CE7B45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填写中教协会员编码</w:t>
            </w:r>
          </w:p>
        </w:tc>
      </w:tr>
      <w:tr w14:paraId="4476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shd w:val="clear" w:color="auto" w:fill="auto"/>
            <w:noWrap w:val="0"/>
            <w:vAlign w:val="center"/>
          </w:tcPr>
          <w:p w14:paraId="35BC655D">
            <w:pPr>
              <w:widowControl/>
              <w:numPr>
                <w:ilvl w:val="0"/>
                <w:numId w:val="0"/>
              </w:numPr>
              <w:ind w:left="425" w:leftChars="0" w:hanging="25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975" w:type="dxa"/>
            <w:shd w:val="clear" w:color="auto" w:fill="auto"/>
            <w:noWrap w:val="0"/>
            <w:vAlign w:val="center"/>
          </w:tcPr>
          <w:p w14:paraId="7566FB5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中教协会员费</w:t>
            </w:r>
          </w:p>
        </w:tc>
        <w:tc>
          <w:tcPr>
            <w:tcW w:w="4355" w:type="dxa"/>
            <w:shd w:val="clear" w:color="auto" w:fill="auto"/>
            <w:noWrap w:val="0"/>
            <w:vAlign w:val="center"/>
          </w:tcPr>
          <w:p w14:paraId="58988C7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已交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未交</w:t>
            </w: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77ED473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企业2026年度中教协</w:t>
            </w:r>
          </w:p>
          <w:p w14:paraId="605EBEA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会员费缴纳情况</w:t>
            </w:r>
          </w:p>
        </w:tc>
      </w:tr>
      <w:tr w14:paraId="48D9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shd w:val="clear" w:color="auto" w:fill="auto"/>
            <w:noWrap w:val="0"/>
            <w:vAlign w:val="center"/>
          </w:tcPr>
          <w:p w14:paraId="1E9946FF">
            <w:pPr>
              <w:numPr>
                <w:ilvl w:val="0"/>
                <w:numId w:val="0"/>
              </w:numPr>
              <w:ind w:left="425" w:leftChars="0" w:hanging="25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975" w:type="dxa"/>
            <w:shd w:val="clear" w:color="auto" w:fill="auto"/>
            <w:noWrap w:val="0"/>
            <w:vAlign w:val="center"/>
          </w:tcPr>
          <w:p w14:paraId="754243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企业负责人</w:t>
            </w:r>
          </w:p>
        </w:tc>
        <w:tc>
          <w:tcPr>
            <w:tcW w:w="4355" w:type="dxa"/>
            <w:shd w:val="clear" w:color="auto" w:fill="auto"/>
            <w:noWrap w:val="0"/>
            <w:vAlign w:val="center"/>
          </w:tcPr>
          <w:p w14:paraId="2838F6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31CF84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───</w:t>
            </w:r>
          </w:p>
        </w:tc>
      </w:tr>
      <w:tr w14:paraId="22B9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shd w:val="clear" w:color="auto" w:fill="auto"/>
            <w:noWrap w:val="0"/>
            <w:vAlign w:val="center"/>
          </w:tcPr>
          <w:p w14:paraId="7FECAF7D">
            <w:pPr>
              <w:numPr>
                <w:ilvl w:val="0"/>
                <w:numId w:val="0"/>
              </w:numPr>
              <w:ind w:left="425" w:leftChars="0" w:hanging="25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975" w:type="dxa"/>
            <w:shd w:val="clear" w:color="auto" w:fill="auto"/>
            <w:noWrap w:val="0"/>
            <w:vAlign w:val="center"/>
          </w:tcPr>
          <w:p w14:paraId="207054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企业负责人联系方式</w:t>
            </w:r>
          </w:p>
        </w:tc>
        <w:tc>
          <w:tcPr>
            <w:tcW w:w="4355" w:type="dxa"/>
            <w:shd w:val="clear" w:color="auto" w:fill="auto"/>
            <w:noWrap w:val="0"/>
            <w:vAlign w:val="center"/>
          </w:tcPr>
          <w:p w14:paraId="47F6C1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418BA5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───</w:t>
            </w:r>
          </w:p>
        </w:tc>
      </w:tr>
      <w:tr w14:paraId="3D14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shd w:val="clear" w:color="auto" w:fill="auto"/>
            <w:noWrap w:val="0"/>
            <w:vAlign w:val="center"/>
          </w:tcPr>
          <w:p w14:paraId="68423C78">
            <w:pPr>
              <w:numPr>
                <w:ilvl w:val="0"/>
                <w:numId w:val="0"/>
              </w:numPr>
              <w:ind w:left="425" w:leftChars="0" w:hanging="25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2975" w:type="dxa"/>
            <w:shd w:val="clear" w:color="auto" w:fill="auto"/>
            <w:noWrap w:val="0"/>
            <w:vAlign w:val="center"/>
          </w:tcPr>
          <w:p w14:paraId="626287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企业主营产品</w:t>
            </w:r>
          </w:p>
        </w:tc>
        <w:tc>
          <w:tcPr>
            <w:tcW w:w="4355" w:type="dxa"/>
            <w:shd w:val="clear" w:color="auto" w:fill="auto"/>
            <w:noWrap w:val="0"/>
            <w:vAlign w:val="center"/>
          </w:tcPr>
          <w:p w14:paraId="288780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33FC80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───</w:t>
            </w:r>
          </w:p>
        </w:tc>
      </w:tr>
      <w:tr w14:paraId="6BA7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shd w:val="clear" w:color="auto" w:fill="auto"/>
            <w:noWrap w:val="0"/>
            <w:vAlign w:val="center"/>
          </w:tcPr>
          <w:p w14:paraId="4A89C4DE">
            <w:pPr>
              <w:numPr>
                <w:ilvl w:val="0"/>
                <w:numId w:val="0"/>
              </w:numPr>
              <w:ind w:left="17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588" w:type="dxa"/>
            <w:gridSpan w:val="3"/>
            <w:shd w:val="clear" w:color="auto" w:fill="auto"/>
            <w:noWrap w:val="0"/>
            <w:vAlign w:val="center"/>
          </w:tcPr>
          <w:p w14:paraId="7132B72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企业简介（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限200字以内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  <w:p w14:paraId="6A5244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6A2ED3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14DD3A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65E80C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57DFE8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0B536D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5F8A1D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19EF59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bookmarkEnd w:id="1"/>
    </w:tbl>
    <w:p w14:paraId="30E1BF7C">
      <w:pP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7186913A">
      <w:pP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2.企业的财务状况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56"/>
        <w:gridCol w:w="5063"/>
        <w:gridCol w:w="2239"/>
      </w:tblGrid>
      <w:tr w14:paraId="5C9F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vAlign w:val="center"/>
          </w:tcPr>
          <w:p w14:paraId="434A15A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56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vAlign w:val="center"/>
          </w:tcPr>
          <w:p w14:paraId="1930EF5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063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vAlign w:val="center"/>
          </w:tcPr>
          <w:p w14:paraId="2CE0DF5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39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vAlign w:val="center"/>
          </w:tcPr>
          <w:p w14:paraId="291D3E8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348E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43" w:type="dxa"/>
            <w:vAlign w:val="center"/>
          </w:tcPr>
          <w:p w14:paraId="195FCED8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56" w:type="dxa"/>
            <w:vAlign w:val="center"/>
          </w:tcPr>
          <w:p w14:paraId="49281E5B">
            <w:pPr>
              <w:widowControl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企业净资产规模</w:t>
            </w:r>
          </w:p>
        </w:tc>
        <w:tc>
          <w:tcPr>
            <w:tcW w:w="5063" w:type="dxa"/>
            <w:vAlign w:val="center"/>
          </w:tcPr>
          <w:p w14:paraId="1FD4F710">
            <w:pPr>
              <w:widowControl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净资产约为：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239" w:type="dxa"/>
            <w:vAlign w:val="center"/>
          </w:tcPr>
          <w:p w14:paraId="4419C6A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请填写截至2025年12月31日企业的净资产规模，保留两位小数</w:t>
            </w:r>
          </w:p>
        </w:tc>
      </w:tr>
      <w:tr w14:paraId="44A7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43" w:type="dxa"/>
            <w:vAlign w:val="center"/>
          </w:tcPr>
          <w:p w14:paraId="22B3C96C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256" w:type="dxa"/>
            <w:vAlign w:val="center"/>
          </w:tcPr>
          <w:p w14:paraId="4A707EDD">
            <w:pPr>
              <w:widowControl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企业的营收额</w:t>
            </w:r>
          </w:p>
        </w:tc>
        <w:tc>
          <w:tcPr>
            <w:tcW w:w="5063" w:type="dxa"/>
            <w:vAlign w:val="center"/>
          </w:tcPr>
          <w:p w14:paraId="099B456B">
            <w:pPr>
              <w:widowControl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营收额约为：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239" w:type="dxa"/>
            <w:vAlign w:val="center"/>
          </w:tcPr>
          <w:p w14:paraId="07B3689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请填写企业在2023—2025年3年营收额的总和，保留两位小数</w:t>
            </w:r>
          </w:p>
        </w:tc>
      </w:tr>
      <w:tr w14:paraId="2BA4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47E5212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256" w:type="dxa"/>
            <w:vAlign w:val="center"/>
          </w:tcPr>
          <w:p w14:paraId="7DCEBE8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企业的净利润</w:t>
            </w:r>
          </w:p>
          <w:p w14:paraId="3D0D0FC5">
            <w:pPr>
              <w:widowControl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5063" w:type="dxa"/>
            <w:vAlign w:val="center"/>
          </w:tcPr>
          <w:p w14:paraId="207DCB9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23年净利润约为：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万元</w:t>
            </w:r>
          </w:p>
          <w:p w14:paraId="217701A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24年净利润约为：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万元        </w:t>
            </w:r>
          </w:p>
          <w:p w14:paraId="48BCA8F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25年净利润约为：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万元</w:t>
            </w:r>
          </w:p>
          <w:p w14:paraId="2F581612">
            <w:pPr>
              <w:widowControl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23—25年合计：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239" w:type="dxa"/>
            <w:vAlign w:val="center"/>
          </w:tcPr>
          <w:p w14:paraId="123791B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请填写企业在2023、2024和2025年每年的净利润及3年的合计金额，保留两位小数</w:t>
            </w:r>
          </w:p>
        </w:tc>
      </w:tr>
      <w:tr w14:paraId="5FD6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74B05E7C">
            <w:pPr>
              <w:widowControl/>
              <w:numPr>
                <w:ilvl w:val="0"/>
                <w:numId w:val="0"/>
              </w:numPr>
              <w:ind w:left="227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56" w:type="dxa"/>
            <w:vAlign w:val="center"/>
          </w:tcPr>
          <w:p w14:paraId="502EF656">
            <w:pPr>
              <w:widowControl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企业的纳税等级</w:t>
            </w:r>
          </w:p>
        </w:tc>
        <w:tc>
          <w:tcPr>
            <w:tcW w:w="5063" w:type="dxa"/>
            <w:vAlign w:val="center"/>
          </w:tcPr>
          <w:p w14:paraId="4978620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A级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B级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M级   </w:t>
            </w:r>
          </w:p>
          <w:p w14:paraId="6D6D39D1">
            <w:pPr>
              <w:widowControl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C级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D级</w:t>
            </w:r>
          </w:p>
        </w:tc>
        <w:tc>
          <w:tcPr>
            <w:tcW w:w="2239" w:type="dxa"/>
            <w:vAlign w:val="center"/>
          </w:tcPr>
          <w:p w14:paraId="381A6A8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1.2025年企业在税务部门纳税缴费的信用等级</w:t>
            </w:r>
          </w:p>
          <w:p w14:paraId="3D56016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2.需提供等级证书或证明的电子版</w:t>
            </w:r>
          </w:p>
        </w:tc>
      </w:tr>
    </w:tbl>
    <w:p w14:paraId="5EE621A5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43029132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3.企业参与活动的情况</w:t>
      </w:r>
    </w:p>
    <w:tbl>
      <w:tblPr>
        <w:tblStyle w:val="16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265"/>
        <w:gridCol w:w="5055"/>
        <w:gridCol w:w="2271"/>
      </w:tblGrid>
      <w:tr w14:paraId="6130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vAlign w:val="center"/>
          </w:tcPr>
          <w:p w14:paraId="2A01B21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i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65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vAlign w:val="center"/>
          </w:tcPr>
          <w:p w14:paraId="4207A8E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i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055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vAlign w:val="center"/>
          </w:tcPr>
          <w:p w14:paraId="64EC407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i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71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vAlign w:val="center"/>
          </w:tcPr>
          <w:p w14:paraId="423CFD0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i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296F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5C9EF077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32BAE9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企业信用级别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24A6E511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AAA级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AA级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A级   </w:t>
            </w:r>
          </w:p>
          <w:p w14:paraId="1B141CC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A级以下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未取得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0EE4EF0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企业获得的信用级别，需提供等级证书电子版</w:t>
            </w:r>
          </w:p>
        </w:tc>
      </w:tr>
      <w:tr w14:paraId="5BE6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54857A11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63C56FF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企业信用等级</w:t>
            </w:r>
          </w:p>
          <w:p w14:paraId="4283439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评价单位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6DC95B8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中国教育装备行业协会</w:t>
            </w:r>
          </w:p>
          <w:p w14:paraId="7615469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其他评价单位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0DAC84AE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请选择颁发信用等级证书的单位</w:t>
            </w:r>
          </w:p>
          <w:p w14:paraId="544EB35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2.未取得证书不填</w:t>
            </w:r>
          </w:p>
        </w:tc>
      </w:tr>
      <w:tr w14:paraId="003E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680C7F92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65" w:type="dxa"/>
            <w:vAlign w:val="center"/>
          </w:tcPr>
          <w:p w14:paraId="49326AD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标准制修订</w:t>
            </w:r>
          </w:p>
          <w:p w14:paraId="156CB52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5055" w:type="dxa"/>
            <w:vAlign w:val="center"/>
          </w:tcPr>
          <w:p w14:paraId="19D1459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主导制修订（牵头单位）   </w:t>
            </w:r>
          </w:p>
          <w:p w14:paraId="43B7B3F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标准名称：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  <w:p w14:paraId="6413971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参与编制（参编单位）    </w:t>
            </w:r>
          </w:p>
          <w:p w14:paraId="704BD61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标准名称：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  <w:p w14:paraId="1933EDA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未参加过标准制修订工作</w:t>
            </w:r>
          </w:p>
        </w:tc>
        <w:tc>
          <w:tcPr>
            <w:tcW w:w="2271" w:type="dxa"/>
            <w:vAlign w:val="center"/>
          </w:tcPr>
          <w:p w14:paraId="7DC6F1C9">
            <w:pPr>
              <w:widowControl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企业参与制修订标准的情况</w:t>
            </w:r>
          </w:p>
        </w:tc>
      </w:tr>
      <w:tr w14:paraId="2FDD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1C6CBA87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265" w:type="dxa"/>
            <w:vAlign w:val="center"/>
          </w:tcPr>
          <w:p w14:paraId="21A7538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企业参加</w:t>
            </w:r>
          </w:p>
          <w:p w14:paraId="724B937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展示会情况</w:t>
            </w:r>
          </w:p>
          <w:p w14:paraId="0BE35E5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55" w:type="dxa"/>
            <w:vAlign w:val="center"/>
          </w:tcPr>
          <w:p w14:paraId="5CC3639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第81届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中国教育装备展示会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7C35A71F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第82届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中国教育装备展示会</w:t>
            </w:r>
          </w:p>
          <w:p w14:paraId="6D3D95D7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第83届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中国教育装备展示会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3456805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第84届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中国教育装备展示会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  <w:p w14:paraId="682CFEB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第85届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中国教育装备展示会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0AC1381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第86届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中国教育装备展示会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66BA376C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第87届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中国教育装备展示会</w:t>
            </w:r>
          </w:p>
          <w:p w14:paraId="1EDCB7A2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第88届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中国教育装备展示会</w:t>
            </w:r>
          </w:p>
          <w:p w14:paraId="7C133EF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第十一届亚洲教育装备博览会  </w:t>
            </w:r>
          </w:p>
          <w:p w14:paraId="57E44D00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第十二届亚洲教育装备博览会</w:t>
            </w:r>
          </w:p>
        </w:tc>
        <w:tc>
          <w:tcPr>
            <w:tcW w:w="2271" w:type="dxa"/>
            <w:vAlign w:val="center"/>
          </w:tcPr>
          <w:p w14:paraId="0F72B368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企业在2023—2026年报名参加或计划参加的展示会，可多选</w:t>
            </w:r>
          </w:p>
        </w:tc>
      </w:tr>
      <w:tr w14:paraId="01C4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4FF214A5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265" w:type="dxa"/>
            <w:vAlign w:val="center"/>
          </w:tcPr>
          <w:p w14:paraId="558356D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企业参加其他</w:t>
            </w:r>
          </w:p>
          <w:p w14:paraId="5B9161E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活动情况</w:t>
            </w:r>
          </w:p>
          <w:p w14:paraId="24BED2F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55" w:type="dxa"/>
            <w:vAlign w:val="center"/>
          </w:tcPr>
          <w:p w14:paraId="7AEB8FAE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参与教育装备研究院课题</w:t>
            </w:r>
          </w:p>
          <w:p w14:paraId="0682F20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参与中国教育装备行业蓝皮书</w:t>
            </w:r>
          </w:p>
          <w:p w14:paraId="43A5E575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承（协）办会议、论坛等（请注明）</w:t>
            </w:r>
          </w:p>
          <w:p w14:paraId="05BABF45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会议或论坛名称：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 w14:paraId="70F430D9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其他活动（请注明）</w:t>
            </w:r>
          </w:p>
          <w:p w14:paraId="5A294361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活动名称：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 w14:paraId="09EAF25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未参与过相关活动</w:t>
            </w:r>
          </w:p>
        </w:tc>
        <w:tc>
          <w:tcPr>
            <w:tcW w:w="2271" w:type="dxa"/>
            <w:vAlign w:val="center"/>
          </w:tcPr>
          <w:p w14:paraId="0BD172A4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申报企业参与中教协其他活动的情况</w:t>
            </w:r>
          </w:p>
          <w:p w14:paraId="2DBFFA01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需提供所选活动的证明材料</w:t>
            </w:r>
          </w:p>
        </w:tc>
      </w:tr>
      <w:tr w14:paraId="5CF2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7C74DE6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65" w:type="dxa"/>
            <w:vAlign w:val="center"/>
          </w:tcPr>
          <w:p w14:paraId="02E9900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入选往届品牌</w:t>
            </w:r>
          </w:p>
          <w:p w14:paraId="395F3F4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企业案例</w:t>
            </w:r>
          </w:p>
        </w:tc>
        <w:tc>
          <w:tcPr>
            <w:tcW w:w="5055" w:type="dxa"/>
            <w:vAlign w:val="center"/>
          </w:tcPr>
          <w:p w14:paraId="0F70EC5A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2023年入选</w:t>
            </w:r>
          </w:p>
          <w:p w14:paraId="2EC75DE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2024年入选</w:t>
            </w:r>
          </w:p>
          <w:p w14:paraId="0B44FB59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未入选</w:t>
            </w:r>
          </w:p>
        </w:tc>
        <w:tc>
          <w:tcPr>
            <w:tcW w:w="2271" w:type="dxa"/>
            <w:vAlign w:val="center"/>
          </w:tcPr>
          <w:p w14:paraId="11F9E370"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请选择是否入选2023年、2024年的品牌企业案例</w:t>
            </w:r>
          </w:p>
          <w:p w14:paraId="526085A2"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如曾经入选需提供相关证书</w:t>
            </w:r>
          </w:p>
        </w:tc>
      </w:tr>
    </w:tbl>
    <w:p w14:paraId="16C94AD9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34EE57A4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4.企业所属的细分领域（仅填写1项重点业务领域）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9"/>
        <w:gridCol w:w="2293"/>
      </w:tblGrid>
      <w:tr w14:paraId="4543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9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</w:tcPr>
          <w:p w14:paraId="1F7BEBE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93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</w:tcPr>
          <w:p w14:paraId="3492FC3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498C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9" w:type="dxa"/>
          </w:tcPr>
          <w:p w14:paraId="3AEE3C60">
            <w:pPr>
              <w:adjustRightInd w:val="0"/>
              <w:snapToGrid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D2EF3B5">
            <w:pPr>
              <w:adjustRightInd w:val="0"/>
              <w:snapToGrid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智慧校园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信息化平台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数字化设备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美育教育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2A612CDA">
            <w:pPr>
              <w:adjustRightInd w:val="0"/>
              <w:snapToGrid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劳动教育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健康教育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科学教育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学前教育    </w:t>
            </w:r>
          </w:p>
          <w:p w14:paraId="5FC4EE5D">
            <w:pPr>
              <w:adjustRightInd w:val="0"/>
              <w:snapToGrid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学生装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校园家具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理化生实验室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501636A2">
            <w:pPr>
              <w:adjustRightInd w:val="0"/>
              <w:snapToGrid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基础教学仪器设备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体育场地与器材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</w:p>
          <w:p w14:paraId="512AAE72">
            <w:pPr>
              <w:adjustRightInd w:val="0"/>
              <w:snapToGrid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健康校园建设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智慧图书馆与文献信息资源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38E9BC32">
            <w:pPr>
              <w:adjustRightInd w:val="0"/>
              <w:snapToGrid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</w:p>
        </w:tc>
        <w:tc>
          <w:tcPr>
            <w:tcW w:w="2293" w:type="dxa"/>
            <w:vAlign w:val="center"/>
          </w:tcPr>
          <w:p w14:paraId="5E87081F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1.请参考左侧细分领域，并选择“1项”重点业务领域</w:t>
            </w:r>
          </w:p>
          <w:p w14:paraId="4B7D0901">
            <w:pPr>
              <w:widowControl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2.如果贵司业务未在其中，请在其他中填写</w:t>
            </w:r>
          </w:p>
        </w:tc>
      </w:tr>
    </w:tbl>
    <w:p w14:paraId="0504936C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D4F83B5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二、企业的党建情况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293"/>
        <w:gridCol w:w="5034"/>
        <w:gridCol w:w="2278"/>
      </w:tblGrid>
      <w:tr w14:paraId="4B32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pct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7085238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00" w:type="pct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3C462E0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415" w:type="pct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47C96BF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1093" w:type="pct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noWrap w:val="0"/>
            <w:vAlign w:val="center"/>
          </w:tcPr>
          <w:p w14:paraId="011739C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3731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pct"/>
            <w:shd w:val="clear" w:color="auto" w:fill="auto"/>
            <w:noWrap w:val="0"/>
            <w:vAlign w:val="center"/>
          </w:tcPr>
          <w:p w14:paraId="4EDE4EA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0" w:type="pct"/>
            <w:shd w:val="clear" w:color="auto" w:fill="auto"/>
            <w:noWrap w:val="0"/>
            <w:vAlign w:val="center"/>
          </w:tcPr>
          <w:p w14:paraId="3F5F489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党组织成立情况</w:t>
            </w:r>
          </w:p>
        </w:tc>
        <w:tc>
          <w:tcPr>
            <w:tcW w:w="2415" w:type="pct"/>
            <w:shd w:val="clear" w:color="auto" w:fill="auto"/>
            <w:noWrap w:val="0"/>
            <w:vAlign w:val="center"/>
          </w:tcPr>
          <w:p w14:paraId="28D4853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成立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未成立 </w:t>
            </w:r>
          </w:p>
        </w:tc>
        <w:tc>
          <w:tcPr>
            <w:tcW w:w="1093" w:type="pct"/>
            <w:shd w:val="clear" w:color="auto" w:fill="auto"/>
            <w:noWrap w:val="0"/>
            <w:vAlign w:val="center"/>
          </w:tcPr>
          <w:p w14:paraId="619CDE3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  <w:t>───</w:t>
            </w:r>
          </w:p>
        </w:tc>
      </w:tr>
      <w:tr w14:paraId="479E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pct"/>
            <w:shd w:val="clear" w:color="auto" w:fill="auto"/>
            <w:noWrap w:val="0"/>
            <w:vAlign w:val="center"/>
          </w:tcPr>
          <w:p w14:paraId="27CC235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00" w:type="pct"/>
            <w:shd w:val="clear" w:color="auto" w:fill="auto"/>
            <w:noWrap w:val="0"/>
            <w:vAlign w:val="center"/>
          </w:tcPr>
          <w:p w14:paraId="5003B68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党组织活动</w:t>
            </w:r>
          </w:p>
          <w:p w14:paraId="33E0537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开展情况</w:t>
            </w:r>
          </w:p>
        </w:tc>
        <w:tc>
          <w:tcPr>
            <w:tcW w:w="2415" w:type="pct"/>
            <w:shd w:val="clear" w:color="auto" w:fill="auto"/>
            <w:noWrap w:val="0"/>
            <w:vAlign w:val="center"/>
          </w:tcPr>
          <w:p w14:paraId="01A2F2B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按要求开展党组织活动</w:t>
            </w:r>
          </w:p>
          <w:p w14:paraId="44F00B5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未开展党组织活动</w:t>
            </w:r>
          </w:p>
          <w:p w14:paraId="3845A0B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未成立党组织，但积极参与所在地区、街道、协（商）会等组织的党建活动</w:t>
            </w:r>
          </w:p>
        </w:tc>
        <w:tc>
          <w:tcPr>
            <w:tcW w:w="1093" w:type="pct"/>
            <w:shd w:val="clear" w:color="auto" w:fill="auto"/>
            <w:noWrap w:val="0"/>
            <w:vAlign w:val="center"/>
          </w:tcPr>
          <w:p w14:paraId="4116B78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如选择开展或参与党组织活动，需提供相关图片或情况说明</w:t>
            </w:r>
          </w:p>
        </w:tc>
      </w:tr>
      <w:tr w14:paraId="4325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91" w:type="pct"/>
            <w:shd w:val="clear" w:color="auto" w:fill="auto"/>
            <w:noWrap w:val="0"/>
            <w:vAlign w:val="center"/>
          </w:tcPr>
          <w:p w14:paraId="0B92547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00" w:type="pct"/>
            <w:shd w:val="clear" w:color="auto" w:fill="auto"/>
            <w:noWrap w:val="0"/>
            <w:vAlign w:val="center"/>
          </w:tcPr>
          <w:p w14:paraId="73F3455B">
            <w:pPr>
              <w:widowControl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群众满意度</w:t>
            </w:r>
          </w:p>
        </w:tc>
        <w:tc>
          <w:tcPr>
            <w:tcW w:w="2415" w:type="pct"/>
            <w:shd w:val="clear" w:color="auto" w:fill="auto"/>
            <w:noWrap w:val="0"/>
            <w:vAlign w:val="center"/>
          </w:tcPr>
          <w:p w14:paraId="274A809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满意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一般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不满意</w:t>
            </w:r>
          </w:p>
        </w:tc>
        <w:tc>
          <w:tcPr>
            <w:tcW w:w="1093" w:type="pct"/>
            <w:shd w:val="clear" w:color="auto" w:fill="auto"/>
            <w:noWrap w:val="0"/>
            <w:vAlign w:val="center"/>
          </w:tcPr>
          <w:p w14:paraId="5AC3ABB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已经成立党组织企业填写</w:t>
            </w:r>
          </w:p>
        </w:tc>
      </w:tr>
    </w:tbl>
    <w:p w14:paraId="7F11AE38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606B81D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三、企业的文化建设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354"/>
        <w:gridCol w:w="5011"/>
        <w:gridCol w:w="2268"/>
      </w:tblGrid>
      <w:tr w14:paraId="2EF0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785A0A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54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20117D8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011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6ED532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68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noWrap w:val="0"/>
            <w:vAlign w:val="center"/>
          </w:tcPr>
          <w:p w14:paraId="60CF43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51B2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shd w:val="clear" w:color="auto" w:fill="auto"/>
            <w:noWrap w:val="0"/>
            <w:vAlign w:val="center"/>
          </w:tcPr>
          <w:p w14:paraId="3826BF9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54" w:type="dxa"/>
            <w:shd w:val="clear" w:color="auto" w:fill="auto"/>
            <w:noWrap w:val="0"/>
            <w:vAlign w:val="center"/>
          </w:tcPr>
          <w:p w14:paraId="60A7313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企业的精神信念</w:t>
            </w:r>
          </w:p>
        </w:tc>
        <w:tc>
          <w:tcPr>
            <w:tcW w:w="5011" w:type="dxa"/>
            <w:shd w:val="clear" w:color="auto" w:fill="auto"/>
            <w:noWrap w:val="0"/>
            <w:vAlign w:val="center"/>
          </w:tcPr>
          <w:p w14:paraId="4BC4E80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54AFA99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企业秉持的核心价值观和精神追求</w:t>
            </w:r>
          </w:p>
        </w:tc>
      </w:tr>
      <w:tr w14:paraId="21A2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shd w:val="clear" w:color="auto" w:fill="auto"/>
            <w:noWrap w:val="0"/>
            <w:vAlign w:val="center"/>
          </w:tcPr>
          <w:p w14:paraId="7632D60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54" w:type="dxa"/>
            <w:shd w:val="clear" w:color="auto" w:fill="auto"/>
            <w:noWrap w:val="0"/>
            <w:vAlign w:val="center"/>
          </w:tcPr>
          <w:p w14:paraId="002944F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企业的社会形象</w:t>
            </w:r>
          </w:p>
        </w:tc>
        <w:tc>
          <w:tcPr>
            <w:tcW w:w="5011" w:type="dxa"/>
            <w:shd w:val="clear" w:color="auto" w:fill="auto"/>
            <w:noWrap w:val="0"/>
            <w:vAlign w:val="center"/>
          </w:tcPr>
          <w:p w14:paraId="0D8F0DA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64B6ED9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  <w:t>企业在社会公众心目中的形象和声誉</w:t>
            </w:r>
          </w:p>
        </w:tc>
      </w:tr>
      <w:tr w14:paraId="58CB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87" w:type="dxa"/>
            <w:shd w:val="clear" w:color="auto" w:fill="auto"/>
            <w:noWrap w:val="0"/>
            <w:vAlign w:val="center"/>
          </w:tcPr>
          <w:p w14:paraId="5C573F7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54" w:type="dxa"/>
            <w:shd w:val="clear" w:color="auto" w:fill="auto"/>
            <w:noWrap w:val="0"/>
            <w:vAlign w:val="center"/>
          </w:tcPr>
          <w:p w14:paraId="65505FE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企业的使命</w:t>
            </w:r>
          </w:p>
        </w:tc>
        <w:tc>
          <w:tcPr>
            <w:tcW w:w="5011" w:type="dxa"/>
            <w:shd w:val="clear" w:color="auto" w:fill="auto"/>
            <w:noWrap w:val="0"/>
            <w:vAlign w:val="center"/>
          </w:tcPr>
          <w:p w14:paraId="1AD3D26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1899A6A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  <w:t>企业存在的根本目的和价值</w:t>
            </w:r>
          </w:p>
        </w:tc>
      </w:tr>
    </w:tbl>
    <w:p w14:paraId="2A7939B1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502BAB8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四、企业的品牌建设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338"/>
        <w:gridCol w:w="5044"/>
        <w:gridCol w:w="2246"/>
      </w:tblGrid>
      <w:tr w14:paraId="68EE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58BC8F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38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787D719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044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2FF111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46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noWrap w:val="0"/>
            <w:vAlign w:val="center"/>
          </w:tcPr>
          <w:p w14:paraId="158CC4E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39DF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 w14:paraId="6B3205F6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338" w:type="dxa"/>
            <w:shd w:val="clear" w:color="auto" w:fill="auto"/>
            <w:noWrap w:val="0"/>
            <w:vAlign w:val="center"/>
          </w:tcPr>
          <w:p w14:paraId="2AFBDEE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品牌定位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5D7D9FF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46" w:type="dxa"/>
            <w:shd w:val="clear" w:color="auto" w:fill="auto"/>
            <w:noWrap w:val="0"/>
            <w:vAlign w:val="center"/>
          </w:tcPr>
          <w:p w14:paraId="14AFDC0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请填写企业的目标客户或市场范围</w:t>
            </w:r>
          </w:p>
        </w:tc>
      </w:tr>
      <w:tr w14:paraId="17D9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 w14:paraId="4F665D4D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338" w:type="dxa"/>
            <w:shd w:val="clear" w:color="auto" w:fill="auto"/>
            <w:noWrap w:val="0"/>
            <w:vAlign w:val="center"/>
          </w:tcPr>
          <w:p w14:paraId="36EDF23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品牌注册商标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1B09A76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已注册商标数量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个</w:t>
            </w:r>
          </w:p>
          <w:p w14:paraId="742175F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没有注册商标</w:t>
            </w:r>
          </w:p>
        </w:tc>
        <w:tc>
          <w:tcPr>
            <w:tcW w:w="2246" w:type="dxa"/>
            <w:shd w:val="clear" w:color="auto" w:fill="auto"/>
            <w:noWrap w:val="0"/>
            <w:vAlign w:val="center"/>
          </w:tcPr>
          <w:p w14:paraId="3311AF1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截至填报日，已在市场监管部门核准注册的有效商标数量</w:t>
            </w:r>
          </w:p>
        </w:tc>
      </w:tr>
      <w:tr w14:paraId="1113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 w14:paraId="7D729CFA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338" w:type="dxa"/>
            <w:shd w:val="clear" w:color="auto" w:fill="auto"/>
            <w:noWrap w:val="0"/>
            <w:vAlign w:val="center"/>
          </w:tcPr>
          <w:p w14:paraId="4B8F777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品牌宣传渠道</w:t>
            </w:r>
          </w:p>
          <w:p w14:paraId="7C87849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27CF5E5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行业展会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电视广告</w:t>
            </w:r>
          </w:p>
          <w:p w14:paraId="12F7CED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纸质媒体（报纸/杂志等）    </w:t>
            </w:r>
          </w:p>
          <w:p w14:paraId="249AF98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微博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行业网站、企业官网</w:t>
            </w:r>
          </w:p>
          <w:p w14:paraId="52C06DC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抖音、快手等短视频平台</w:t>
            </w:r>
          </w:p>
          <w:p w14:paraId="4D3F414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微信公众号及朋友圈</w:t>
            </w:r>
          </w:p>
          <w:p w14:paraId="5DEAED2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2246" w:type="dxa"/>
            <w:shd w:val="clear" w:color="auto" w:fill="auto"/>
            <w:noWrap w:val="0"/>
            <w:vAlign w:val="center"/>
          </w:tcPr>
          <w:p w14:paraId="3AFF905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请选择企业进行品牌宣传的渠道，可多选</w:t>
            </w:r>
          </w:p>
        </w:tc>
      </w:tr>
      <w:tr w14:paraId="4446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 w14:paraId="4CD927D5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338" w:type="dxa"/>
            <w:shd w:val="clear" w:color="auto" w:fill="auto"/>
            <w:noWrap w:val="0"/>
            <w:vAlign w:val="center"/>
          </w:tcPr>
          <w:p w14:paraId="2932B1E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主营产品</w:t>
            </w:r>
          </w:p>
          <w:p w14:paraId="293A9D7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海外销售情况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45CCBF0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有出口   出口国家：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</w:p>
          <w:p w14:paraId="5885510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没有出口</w:t>
            </w:r>
          </w:p>
        </w:tc>
        <w:tc>
          <w:tcPr>
            <w:tcW w:w="2246" w:type="dxa"/>
            <w:shd w:val="clear" w:color="auto" w:fill="auto"/>
            <w:noWrap w:val="0"/>
            <w:vAlign w:val="center"/>
          </w:tcPr>
          <w:p w14:paraId="09CA8F0C"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企业将“主营产品”出口到其他国家的情况</w:t>
            </w:r>
          </w:p>
          <w:p w14:paraId="63607722"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如产品有出口，请填写国家名称</w:t>
            </w:r>
          </w:p>
        </w:tc>
      </w:tr>
      <w:tr w14:paraId="3639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 w14:paraId="1EAD675C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338" w:type="dxa"/>
            <w:shd w:val="clear" w:color="auto" w:fill="auto"/>
            <w:noWrap w:val="0"/>
            <w:vAlign w:val="center"/>
          </w:tcPr>
          <w:p w14:paraId="0D00E77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品牌管理制度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11DF498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2246" w:type="dxa"/>
            <w:shd w:val="clear" w:color="auto" w:fill="auto"/>
            <w:noWrap w:val="0"/>
            <w:vAlign w:val="center"/>
          </w:tcPr>
          <w:p w14:paraId="00E14D24"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企业制定的品牌管理制度或措施</w:t>
            </w:r>
          </w:p>
          <w:p w14:paraId="08E9B4FA"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选择“有”，需提供措施或制度的电子版</w:t>
            </w:r>
          </w:p>
        </w:tc>
      </w:tr>
      <w:tr w14:paraId="745E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 w14:paraId="0D8E5F3F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338" w:type="dxa"/>
            <w:shd w:val="clear" w:color="auto" w:fill="auto"/>
            <w:noWrap w:val="0"/>
            <w:vAlign w:val="center"/>
          </w:tcPr>
          <w:p w14:paraId="0550CFE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品牌保障制度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7D76BDE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2246" w:type="dxa"/>
            <w:shd w:val="clear" w:color="auto" w:fill="auto"/>
            <w:noWrap w:val="0"/>
            <w:vAlign w:val="center"/>
          </w:tcPr>
          <w:p w14:paraId="7F1C6CB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1.有关商标维权、打假、知识产权保护、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舆情监控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等制度或措施</w:t>
            </w:r>
          </w:p>
          <w:p w14:paraId="0AD4619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2.选择“有”，需提供措施或制度的电子版</w:t>
            </w:r>
          </w:p>
        </w:tc>
      </w:tr>
      <w:tr w14:paraId="21F4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 w14:paraId="390CEA94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338" w:type="dxa"/>
            <w:shd w:val="clear" w:color="auto" w:fill="auto"/>
            <w:noWrap w:val="0"/>
            <w:vAlign w:val="center"/>
          </w:tcPr>
          <w:p w14:paraId="6CA468C3">
            <w:pPr>
              <w:widowControl/>
              <w:ind w:left="422" w:hanging="560" w:hanging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企业获得的奖项</w:t>
            </w:r>
          </w:p>
          <w:p w14:paraId="258418F3">
            <w:pPr>
              <w:widowControl/>
              <w:ind w:left="422" w:hanging="560" w:hanging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或入选的榜单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1DEDEF7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国家级奖项或榜单：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</w:t>
            </w:r>
          </w:p>
          <w:p w14:paraId="3A01F97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省（市）级奖项或榜单：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 w14:paraId="13094774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行业奖项或榜单名称：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</w:t>
            </w:r>
          </w:p>
          <w:p w14:paraId="328AE88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  <w:p w14:paraId="615F39F9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246" w:type="dxa"/>
            <w:shd w:val="clear" w:color="auto" w:fill="auto"/>
            <w:noWrap w:val="0"/>
            <w:vAlign w:val="center"/>
          </w:tcPr>
          <w:p w14:paraId="260F66E6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企业获得的奖项或入选的榜单</w:t>
            </w:r>
          </w:p>
          <w:p w14:paraId="2BD9826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2.如有，请提供证书或榜单的电子版</w:t>
            </w:r>
          </w:p>
        </w:tc>
      </w:tr>
      <w:tr w14:paraId="4731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 w14:paraId="4824DEF9">
            <w:pPr>
              <w:widowControl/>
              <w:numPr>
                <w:ilvl w:val="0"/>
                <w:numId w:val="0"/>
              </w:numPr>
              <w:ind w:left="227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38" w:type="dxa"/>
            <w:shd w:val="clear" w:color="auto" w:fill="auto"/>
            <w:noWrap w:val="0"/>
            <w:vAlign w:val="center"/>
          </w:tcPr>
          <w:p w14:paraId="467037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社会荣誉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57A7C949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□高新技术企业  □专精特新企业</w:t>
            </w:r>
          </w:p>
          <w:p w14:paraId="5FA3B74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□创新型企业    □科技型企业</w:t>
            </w:r>
          </w:p>
          <w:p w14:paraId="7BDA98AA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□其他（请注明）：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</w:t>
            </w:r>
          </w:p>
          <w:p w14:paraId="1052473F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246" w:type="dxa"/>
            <w:shd w:val="clear" w:color="auto" w:fill="auto"/>
            <w:noWrap w:val="0"/>
            <w:vAlign w:val="center"/>
          </w:tcPr>
          <w:p w14:paraId="71A86E72">
            <w:pPr>
              <w:widowControl/>
              <w:numPr>
                <w:ilvl w:val="0"/>
                <w:numId w:val="9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企业入选的由政府部门认定或授予的奖项或名单</w:t>
            </w:r>
          </w:p>
          <w:p w14:paraId="3633D24B">
            <w:pPr>
              <w:widowControl/>
              <w:numPr>
                <w:ilvl w:val="0"/>
                <w:numId w:val="9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如有，请提供证书或名单的电子版</w:t>
            </w:r>
          </w:p>
        </w:tc>
      </w:tr>
    </w:tbl>
    <w:p w14:paraId="36D4A406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6DF7E990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五、企业的综合品质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27"/>
        <w:gridCol w:w="5044"/>
        <w:gridCol w:w="2234"/>
      </w:tblGrid>
      <w:tr w14:paraId="66B4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4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71100F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7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59ADAC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044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3B8CD53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35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noWrap w:val="0"/>
            <w:vAlign w:val="center"/>
          </w:tcPr>
          <w:p w14:paraId="44B112A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2946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12C1085C">
            <w:pPr>
              <w:widowControl/>
              <w:numPr>
                <w:ilvl w:val="0"/>
                <w:numId w:val="0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327" w:type="dxa"/>
            <w:shd w:val="clear" w:color="auto" w:fill="auto"/>
            <w:noWrap w:val="0"/>
            <w:vAlign w:val="center"/>
          </w:tcPr>
          <w:p w14:paraId="24A5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质量管理制度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50610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3ED2C1A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选择“有”，需提供措施或制度的电子版</w:t>
            </w:r>
          </w:p>
        </w:tc>
      </w:tr>
      <w:tr w14:paraId="486C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37AFDC23">
            <w:pPr>
              <w:widowControl/>
              <w:numPr>
                <w:ilvl w:val="0"/>
                <w:numId w:val="0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327" w:type="dxa"/>
            <w:shd w:val="clear" w:color="auto" w:fill="auto"/>
            <w:noWrap w:val="0"/>
            <w:vAlign w:val="center"/>
          </w:tcPr>
          <w:p w14:paraId="2BD5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质量管理培训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7CC8E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2009A52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选择“有”，需提供培训记录的电子版</w:t>
            </w:r>
          </w:p>
        </w:tc>
      </w:tr>
      <w:tr w14:paraId="3A77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4C5CAFF9">
            <w:pPr>
              <w:widowControl/>
              <w:numPr>
                <w:ilvl w:val="0"/>
                <w:numId w:val="0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327" w:type="dxa"/>
            <w:shd w:val="clear" w:color="auto" w:fill="auto"/>
            <w:noWrap w:val="0"/>
            <w:vAlign w:val="center"/>
          </w:tcPr>
          <w:p w14:paraId="295A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产品质量</w:t>
            </w:r>
          </w:p>
          <w:p w14:paraId="41A2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检验制度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0CEE2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67E33B1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选择“有”，需提供措施或制度的电子版</w:t>
            </w:r>
          </w:p>
        </w:tc>
      </w:tr>
      <w:tr w14:paraId="7F37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75EAC0DA">
            <w:pPr>
              <w:widowControl/>
              <w:numPr>
                <w:ilvl w:val="0"/>
                <w:numId w:val="0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327" w:type="dxa"/>
            <w:shd w:val="clear" w:color="auto" w:fill="auto"/>
            <w:noWrap w:val="0"/>
            <w:vAlign w:val="center"/>
          </w:tcPr>
          <w:p w14:paraId="2CA9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成本管理制度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68B70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4E57286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选择“有”，需提供措施或制度的电子版</w:t>
            </w:r>
          </w:p>
        </w:tc>
      </w:tr>
      <w:tr w14:paraId="1DC1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5A79DE78">
            <w:pPr>
              <w:widowControl/>
              <w:numPr>
                <w:ilvl w:val="0"/>
                <w:numId w:val="0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327" w:type="dxa"/>
            <w:shd w:val="clear" w:color="auto" w:fill="auto"/>
            <w:noWrap w:val="0"/>
            <w:vAlign w:val="center"/>
          </w:tcPr>
          <w:p w14:paraId="62C0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售后服务培训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5F20D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5B6DCFE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选择“有”，需提供培训记录的电子版</w:t>
            </w:r>
          </w:p>
        </w:tc>
      </w:tr>
      <w:tr w14:paraId="7596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5D2FB3A4">
            <w:pPr>
              <w:widowControl/>
              <w:numPr>
                <w:ilvl w:val="0"/>
                <w:numId w:val="0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327" w:type="dxa"/>
            <w:shd w:val="clear" w:color="auto" w:fill="auto"/>
            <w:noWrap w:val="0"/>
            <w:vAlign w:val="center"/>
          </w:tcPr>
          <w:p w14:paraId="2C01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企业认证证书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420FD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绿色产品认证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0F0F4F5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节能产品认证</w:t>
            </w:r>
          </w:p>
          <w:p w14:paraId="75495E3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中国强制性产品认证（3C认证）</w:t>
            </w:r>
          </w:p>
          <w:p w14:paraId="2EF0709A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职业健康安全管理体系认证</w:t>
            </w:r>
          </w:p>
          <w:p w14:paraId="11648783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售后服务体系认证</w:t>
            </w:r>
          </w:p>
          <w:p w14:paraId="4B89E3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质量管理体系认证</w:t>
            </w:r>
          </w:p>
          <w:p w14:paraId="3BCAA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环境管理体系认证</w:t>
            </w:r>
          </w:p>
          <w:p w14:paraId="4A7527CA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其他认证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（请注明）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  <w:p w14:paraId="4372CB6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274874C8"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请根据企业的认证情况填写</w:t>
            </w:r>
          </w:p>
          <w:p w14:paraId="12EFF212"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请提供所选认证证书电子版</w:t>
            </w:r>
          </w:p>
          <w:p w14:paraId="3D2FC9D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3.证书应在有效期内，如已过期需提供续展证明</w:t>
            </w:r>
          </w:p>
        </w:tc>
      </w:tr>
      <w:tr w14:paraId="4735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7529E971">
            <w:pPr>
              <w:widowControl/>
              <w:numPr>
                <w:ilvl w:val="0"/>
                <w:numId w:val="0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327" w:type="dxa"/>
            <w:shd w:val="clear" w:color="auto" w:fill="auto"/>
            <w:noWrap w:val="0"/>
            <w:vAlign w:val="center"/>
          </w:tcPr>
          <w:p w14:paraId="10D8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国内市场份额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2DE33D80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</w:t>
            </w:r>
          </w:p>
          <w:p w14:paraId="12D1B20C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2023年约为：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%</w:t>
            </w:r>
          </w:p>
          <w:p w14:paraId="13DB337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2024年约为：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%</w:t>
            </w:r>
          </w:p>
          <w:p w14:paraId="35B20305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2025年约为：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%</w:t>
            </w:r>
          </w:p>
          <w:p w14:paraId="7BB1614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235" w:type="dxa"/>
            <w:vMerge w:val="restart"/>
            <w:shd w:val="clear" w:color="auto" w:fill="auto"/>
            <w:noWrap w:val="0"/>
            <w:vAlign w:val="center"/>
          </w:tcPr>
          <w:p w14:paraId="7CF05A33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市场份额是指所选“细分领域”的营收占比，可依据行业协会、第三方机构或企业估算数据</w:t>
            </w:r>
          </w:p>
          <w:p w14:paraId="26587169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保留两位小数</w:t>
            </w:r>
          </w:p>
        </w:tc>
      </w:tr>
      <w:tr w14:paraId="1429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14" w:type="dxa"/>
            <w:shd w:val="clear" w:color="auto" w:fill="auto"/>
            <w:noWrap w:val="0"/>
            <w:vAlign w:val="center"/>
          </w:tcPr>
          <w:p w14:paraId="75C3BD15">
            <w:pPr>
              <w:widowControl/>
              <w:numPr>
                <w:ilvl w:val="0"/>
                <w:numId w:val="0"/>
              </w:numPr>
              <w:ind w:left="255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27" w:type="dxa"/>
            <w:shd w:val="clear" w:color="auto" w:fill="auto"/>
            <w:noWrap w:val="0"/>
            <w:vAlign w:val="center"/>
          </w:tcPr>
          <w:p w14:paraId="0990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国外市场份额</w:t>
            </w:r>
          </w:p>
        </w:tc>
        <w:tc>
          <w:tcPr>
            <w:tcW w:w="5044" w:type="dxa"/>
            <w:shd w:val="clear" w:color="auto" w:fill="auto"/>
            <w:noWrap w:val="0"/>
            <w:vAlign w:val="center"/>
          </w:tcPr>
          <w:p w14:paraId="68C3371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</w:t>
            </w:r>
          </w:p>
          <w:p w14:paraId="16A8264B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2023年约为：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%</w:t>
            </w:r>
          </w:p>
          <w:p w14:paraId="5969FE4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2024年约为：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%</w:t>
            </w:r>
          </w:p>
          <w:p w14:paraId="31B788F7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2025年约为：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%</w:t>
            </w:r>
          </w:p>
          <w:p w14:paraId="7FFB222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235" w:type="dxa"/>
            <w:vMerge w:val="continue"/>
            <w:shd w:val="clear" w:color="auto" w:fill="auto"/>
            <w:noWrap w:val="0"/>
            <w:vAlign w:val="center"/>
          </w:tcPr>
          <w:p w14:paraId="255BCC4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8"/>
                <w:szCs w:val="28"/>
              </w:rPr>
            </w:pPr>
          </w:p>
        </w:tc>
      </w:tr>
    </w:tbl>
    <w:p w14:paraId="6B7A3062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AF531EF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六、企业的市场服务</w:t>
      </w:r>
    </w:p>
    <w:p w14:paraId="01955FD3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营销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能力</w:t>
      </w:r>
    </w:p>
    <w:tbl>
      <w:tblPr>
        <w:tblStyle w:val="15"/>
        <w:tblW w:w="50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305"/>
        <w:gridCol w:w="5055"/>
        <w:gridCol w:w="2280"/>
      </w:tblGrid>
      <w:tr w14:paraId="6ECC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3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3C105E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05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3AD63B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055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1E8290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80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noWrap w:val="0"/>
            <w:vAlign w:val="center"/>
          </w:tcPr>
          <w:p w14:paraId="7B7044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1D96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03" w:type="dxa"/>
            <w:shd w:val="clear" w:color="auto" w:fill="auto"/>
            <w:noWrap w:val="0"/>
            <w:vAlign w:val="center"/>
          </w:tcPr>
          <w:p w14:paraId="380D9B70">
            <w:pPr>
              <w:widowControl/>
              <w:numPr>
                <w:ilvl w:val="0"/>
                <w:numId w:val="12"/>
              </w:numPr>
              <w:ind w:left="-193" w:leftChars="0" w:firstLine="403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5" w:type="dxa"/>
            <w:shd w:val="clear" w:color="auto" w:fill="auto"/>
            <w:noWrap w:val="0"/>
            <w:vAlign w:val="center"/>
          </w:tcPr>
          <w:p w14:paraId="1099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国内线下</w:t>
            </w:r>
          </w:p>
          <w:p w14:paraId="45FC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营销网络</w:t>
            </w:r>
          </w:p>
        </w:tc>
        <w:tc>
          <w:tcPr>
            <w:tcW w:w="5055" w:type="dxa"/>
            <w:shd w:val="clear" w:color="auto" w:fill="auto"/>
            <w:noWrap w:val="0"/>
            <w:vAlign w:val="center"/>
          </w:tcPr>
          <w:p w14:paraId="27752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网点/销售渠道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 w14:paraId="6BB0E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共计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涉及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省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67FB5F7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请填写企业国内的线下营销网点或渠道数量的情况</w:t>
            </w:r>
          </w:p>
        </w:tc>
      </w:tr>
      <w:tr w14:paraId="74F5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3" w:type="dxa"/>
            <w:shd w:val="clear" w:color="auto" w:fill="auto"/>
            <w:noWrap w:val="0"/>
            <w:vAlign w:val="center"/>
          </w:tcPr>
          <w:p w14:paraId="0C235671">
            <w:pPr>
              <w:widowControl/>
              <w:numPr>
                <w:ilvl w:val="0"/>
                <w:numId w:val="12"/>
              </w:numPr>
              <w:ind w:left="-193" w:leftChars="0" w:firstLine="403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5" w:type="dxa"/>
            <w:shd w:val="clear" w:color="auto" w:fill="auto"/>
            <w:noWrap w:val="0"/>
            <w:vAlign w:val="center"/>
          </w:tcPr>
          <w:p w14:paraId="6BB9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国外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线下</w:t>
            </w:r>
          </w:p>
          <w:p w14:paraId="73F8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营销网络</w:t>
            </w:r>
          </w:p>
        </w:tc>
        <w:tc>
          <w:tcPr>
            <w:tcW w:w="5055" w:type="dxa"/>
            <w:shd w:val="clear" w:color="auto" w:fill="auto"/>
            <w:noWrap w:val="0"/>
            <w:vAlign w:val="center"/>
          </w:tcPr>
          <w:p w14:paraId="031E256C">
            <w:pPr>
              <w:widowControl/>
              <w:ind w:left="2520" w:hanging="2520" w:hangingChars="9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网点/销售渠道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 w14:paraId="0AA77DE6">
            <w:pPr>
              <w:widowControl/>
              <w:ind w:left="2520" w:hanging="2520" w:hangingChars="9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共计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涉及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个国家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7BE375C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请填写企业国外的线下营销网点或渠道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数量的情况</w:t>
            </w:r>
          </w:p>
        </w:tc>
      </w:tr>
      <w:tr w14:paraId="3A8B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3" w:type="dxa"/>
            <w:shd w:val="clear" w:color="auto" w:fill="auto"/>
            <w:noWrap w:val="0"/>
            <w:vAlign w:val="center"/>
          </w:tcPr>
          <w:p w14:paraId="24760FA9">
            <w:pPr>
              <w:widowControl/>
              <w:numPr>
                <w:ilvl w:val="0"/>
                <w:numId w:val="12"/>
              </w:numPr>
              <w:ind w:left="-193" w:leftChars="0" w:firstLine="403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5" w:type="dxa"/>
            <w:shd w:val="clear" w:color="auto" w:fill="auto"/>
            <w:noWrap w:val="0"/>
            <w:vAlign w:val="center"/>
          </w:tcPr>
          <w:p w14:paraId="48EF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线上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营销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渠道</w:t>
            </w:r>
          </w:p>
        </w:tc>
        <w:tc>
          <w:tcPr>
            <w:tcW w:w="5055" w:type="dxa"/>
            <w:shd w:val="clear" w:color="auto" w:fill="auto"/>
            <w:noWrap w:val="0"/>
            <w:vAlign w:val="center"/>
          </w:tcPr>
          <w:p w14:paraId="27BB65A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行业网站、企业官网  </w:t>
            </w:r>
          </w:p>
          <w:p w14:paraId="2EAE303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线上购物平台</w:t>
            </w:r>
          </w:p>
          <w:p w14:paraId="00950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短视频平台        </w:t>
            </w:r>
          </w:p>
          <w:p w14:paraId="1664B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微信公众号及朋友圈</w:t>
            </w:r>
          </w:p>
          <w:p w14:paraId="7D63E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59D7C5E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请选择企业使用的线上营销渠道，可多选</w:t>
            </w:r>
          </w:p>
        </w:tc>
      </w:tr>
      <w:tr w14:paraId="5F18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03" w:type="dxa"/>
            <w:shd w:val="clear" w:color="auto" w:fill="auto"/>
            <w:noWrap w:val="0"/>
            <w:vAlign w:val="center"/>
          </w:tcPr>
          <w:p w14:paraId="623CD103">
            <w:pPr>
              <w:widowControl/>
              <w:numPr>
                <w:ilvl w:val="0"/>
                <w:numId w:val="12"/>
              </w:numPr>
              <w:ind w:left="-193" w:leftChars="0" w:firstLine="403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5" w:type="dxa"/>
            <w:shd w:val="clear" w:color="auto" w:fill="auto"/>
            <w:noWrap w:val="0"/>
            <w:vAlign w:val="center"/>
          </w:tcPr>
          <w:p w14:paraId="1277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营销管理及</w:t>
            </w:r>
          </w:p>
          <w:p w14:paraId="65B0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激励制度</w:t>
            </w:r>
          </w:p>
        </w:tc>
        <w:tc>
          <w:tcPr>
            <w:tcW w:w="5055" w:type="dxa"/>
            <w:shd w:val="clear" w:color="auto" w:fill="auto"/>
            <w:noWrap w:val="0"/>
            <w:vAlign w:val="center"/>
          </w:tcPr>
          <w:p w14:paraId="3878490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□有   □无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5A58AC78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选择“有”，需提供制度的电子版</w:t>
            </w:r>
          </w:p>
        </w:tc>
      </w:tr>
    </w:tbl>
    <w:p w14:paraId="6F93DB3A"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/>
          <w:kern w:val="2"/>
          <w:sz w:val="32"/>
          <w:szCs w:val="32"/>
          <w:lang w:val="en-US" w:eastAsia="zh-CN"/>
        </w:rPr>
      </w:pPr>
    </w:p>
    <w:p w14:paraId="36A30901">
      <w:pPr>
        <w:widowControl w:val="0"/>
        <w:numPr>
          <w:ilvl w:val="0"/>
          <w:numId w:val="0"/>
        </w:numPr>
        <w:jc w:val="both"/>
        <w:rPr>
          <w:rFonts w:hint="default" w:ascii="楷体" w:hAnsi="楷体" w:eastAsia="楷体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kern w:val="2"/>
          <w:sz w:val="32"/>
          <w:szCs w:val="32"/>
          <w:lang w:val="en-US" w:eastAsia="zh-CN"/>
        </w:rPr>
        <w:t>2.服务质量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238"/>
        <w:gridCol w:w="5089"/>
        <w:gridCol w:w="2257"/>
      </w:tblGrid>
      <w:tr w14:paraId="1401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53A979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38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2778FE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089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7A4F24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57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noWrap w:val="0"/>
            <w:vAlign w:val="center"/>
          </w:tcPr>
          <w:p w14:paraId="4815DA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30F4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shd w:val="clear" w:color="auto" w:fill="auto"/>
            <w:noWrap w:val="0"/>
            <w:vAlign w:val="center"/>
          </w:tcPr>
          <w:p w14:paraId="32B97115">
            <w:pPr>
              <w:widowControl/>
              <w:numPr>
                <w:ilvl w:val="0"/>
                <w:numId w:val="0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38" w:type="dxa"/>
            <w:shd w:val="clear" w:color="auto" w:fill="auto"/>
            <w:noWrap w:val="0"/>
            <w:vAlign w:val="center"/>
          </w:tcPr>
          <w:p w14:paraId="0127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售前服务</w:t>
            </w:r>
          </w:p>
        </w:tc>
        <w:tc>
          <w:tcPr>
            <w:tcW w:w="5089" w:type="dxa"/>
            <w:shd w:val="clear" w:color="auto" w:fill="auto"/>
            <w:noWrap w:val="0"/>
            <w:vAlign w:val="center"/>
          </w:tcPr>
          <w:p w14:paraId="003D17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方案设计、定制等</w:t>
            </w:r>
          </w:p>
          <w:p w14:paraId="06EC1F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实地调研、适配咨询等</w:t>
            </w:r>
          </w:p>
          <w:p w14:paraId="2237EF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产品免费试用</w:t>
            </w:r>
          </w:p>
          <w:p w14:paraId="40C3A2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  <w:tc>
          <w:tcPr>
            <w:tcW w:w="2257" w:type="dxa"/>
            <w:shd w:val="clear" w:color="auto" w:fill="auto"/>
            <w:noWrap w:val="0"/>
            <w:vAlign w:val="center"/>
          </w:tcPr>
          <w:p w14:paraId="6909645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请根据企业实际情况选择</w:t>
            </w:r>
          </w:p>
        </w:tc>
      </w:tr>
      <w:tr w14:paraId="5350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shd w:val="clear" w:color="auto" w:fill="auto"/>
            <w:noWrap w:val="0"/>
            <w:vAlign w:val="center"/>
          </w:tcPr>
          <w:p w14:paraId="630CFF71">
            <w:pPr>
              <w:widowControl/>
              <w:numPr>
                <w:ilvl w:val="0"/>
                <w:numId w:val="0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238" w:type="dxa"/>
            <w:shd w:val="clear" w:color="auto" w:fill="auto"/>
            <w:noWrap w:val="0"/>
            <w:vAlign w:val="center"/>
          </w:tcPr>
          <w:p w14:paraId="71FA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售中服务</w:t>
            </w:r>
          </w:p>
        </w:tc>
        <w:tc>
          <w:tcPr>
            <w:tcW w:w="5089" w:type="dxa"/>
            <w:shd w:val="clear" w:color="auto" w:fill="auto"/>
            <w:noWrap w:val="0"/>
            <w:vAlign w:val="center"/>
          </w:tcPr>
          <w:p w14:paraId="73B13D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免费安装、调试等</w:t>
            </w:r>
          </w:p>
          <w:p w14:paraId="3B8EAA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提供入门、进阶、定制化培训等</w:t>
            </w:r>
          </w:p>
          <w:p w14:paraId="56C0A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资源配套或同步更新</w:t>
            </w:r>
          </w:p>
          <w:p w14:paraId="2B5F1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  <w:tc>
          <w:tcPr>
            <w:tcW w:w="2257" w:type="dxa"/>
            <w:shd w:val="clear" w:color="auto" w:fill="auto"/>
            <w:noWrap w:val="0"/>
            <w:vAlign w:val="center"/>
          </w:tcPr>
          <w:p w14:paraId="02BAA38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请根据企业实际情况选择</w:t>
            </w:r>
          </w:p>
        </w:tc>
      </w:tr>
      <w:tr w14:paraId="4612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36" w:type="dxa"/>
            <w:shd w:val="clear" w:color="auto" w:fill="auto"/>
            <w:noWrap w:val="0"/>
            <w:vAlign w:val="center"/>
          </w:tcPr>
          <w:p w14:paraId="020C312F">
            <w:pPr>
              <w:widowControl/>
              <w:numPr>
                <w:ilvl w:val="0"/>
                <w:numId w:val="0"/>
              </w:numPr>
              <w:ind w:left="255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38" w:type="dxa"/>
            <w:shd w:val="clear" w:color="auto" w:fill="auto"/>
            <w:noWrap w:val="0"/>
            <w:vAlign w:val="center"/>
          </w:tcPr>
          <w:p w14:paraId="5F07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售后服务</w:t>
            </w:r>
          </w:p>
        </w:tc>
        <w:tc>
          <w:tcPr>
            <w:tcW w:w="5089" w:type="dxa"/>
            <w:shd w:val="clear" w:color="auto" w:fill="auto"/>
            <w:noWrap w:val="0"/>
            <w:vAlign w:val="center"/>
          </w:tcPr>
          <w:p w14:paraId="41FE04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提供延保服务等</w:t>
            </w:r>
          </w:p>
          <w:p w14:paraId="1D06AF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提供巡检或应急维修等</w:t>
            </w:r>
          </w:p>
          <w:p w14:paraId="448AB7B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提供技术支持、快速响应等</w:t>
            </w:r>
          </w:p>
          <w:p w14:paraId="055FE4F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  <w:tc>
          <w:tcPr>
            <w:tcW w:w="2257" w:type="dxa"/>
            <w:shd w:val="clear" w:color="auto" w:fill="auto"/>
            <w:noWrap w:val="0"/>
            <w:vAlign w:val="center"/>
          </w:tcPr>
          <w:p w14:paraId="3CAFBFE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请根据企业实际情况选择</w:t>
            </w:r>
          </w:p>
        </w:tc>
      </w:tr>
      <w:tr w14:paraId="3867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36" w:type="dxa"/>
            <w:vAlign w:val="center"/>
          </w:tcPr>
          <w:p w14:paraId="223D911F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4B3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长期服务</w:t>
            </w:r>
          </w:p>
        </w:tc>
        <w:tc>
          <w:tcPr>
            <w:tcW w:w="5089" w:type="dxa"/>
            <w:shd w:val="clear" w:color="auto" w:fill="auto"/>
            <w:vAlign w:val="center"/>
          </w:tcPr>
          <w:p w14:paraId="065E2E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提供升级与迭代等</w:t>
            </w:r>
          </w:p>
          <w:p w14:paraId="5AB7CE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开展成果转化交流等</w:t>
            </w:r>
          </w:p>
          <w:p w14:paraId="096C2ED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资源对接，产融合作等</w:t>
            </w:r>
          </w:p>
          <w:p w14:paraId="79F4EA8B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  <w:tc>
          <w:tcPr>
            <w:tcW w:w="2257" w:type="dxa"/>
            <w:vAlign w:val="center"/>
          </w:tcPr>
          <w:p w14:paraId="7A5A54D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请根据企业实际情况选择</w:t>
            </w:r>
          </w:p>
        </w:tc>
      </w:tr>
      <w:tr w14:paraId="61C8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36" w:type="dxa"/>
            <w:vAlign w:val="center"/>
          </w:tcPr>
          <w:p w14:paraId="43C883F0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E10B148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售后服务</w:t>
            </w:r>
          </w:p>
          <w:p w14:paraId="633AEE7F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管理制度</w:t>
            </w:r>
          </w:p>
        </w:tc>
        <w:tc>
          <w:tcPr>
            <w:tcW w:w="5089" w:type="dxa"/>
            <w:shd w:val="clear" w:color="auto" w:fill="auto"/>
            <w:vAlign w:val="center"/>
          </w:tcPr>
          <w:p w14:paraId="463D89FE">
            <w:pPr>
              <w:ind w:right="105" w:rightChars="5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51C65DCC">
            <w:pPr>
              <w:ind w:right="105" w:rightChar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如选择“有”，请提供制度的电子版</w:t>
            </w:r>
          </w:p>
        </w:tc>
      </w:tr>
    </w:tbl>
    <w:p w14:paraId="7F9A17D6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4355B8CB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3.客户满意度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261"/>
        <w:gridCol w:w="5066"/>
        <w:gridCol w:w="2259"/>
      </w:tblGrid>
      <w:tr w14:paraId="01E3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vAlign w:val="center"/>
          </w:tcPr>
          <w:p w14:paraId="735E97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61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vAlign w:val="center"/>
          </w:tcPr>
          <w:p w14:paraId="27946F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066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vAlign w:val="center"/>
          </w:tcPr>
          <w:p w14:paraId="4E75C8D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59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vAlign w:val="center"/>
          </w:tcPr>
          <w:p w14:paraId="5E14487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7C89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2E5A891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1" w:type="dxa"/>
            <w:vAlign w:val="center"/>
          </w:tcPr>
          <w:p w14:paraId="24A4B2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客户评价记录</w:t>
            </w:r>
          </w:p>
        </w:tc>
        <w:tc>
          <w:tcPr>
            <w:tcW w:w="5066" w:type="dxa"/>
            <w:vAlign w:val="center"/>
          </w:tcPr>
          <w:p w14:paraId="19BE5EA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259" w:type="dxa"/>
          </w:tcPr>
          <w:p w14:paraId="56024DB2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1.客户对企业产品或服务的评价</w:t>
            </w:r>
          </w:p>
          <w:p w14:paraId="2823FA2C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2.如选择“有”，请提供记录的电子版</w:t>
            </w:r>
          </w:p>
        </w:tc>
      </w:tr>
      <w:tr w14:paraId="11F4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7EA58B3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1" w:type="dxa"/>
            <w:vAlign w:val="center"/>
          </w:tcPr>
          <w:p w14:paraId="549CA21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供应商评价记录</w:t>
            </w:r>
          </w:p>
        </w:tc>
        <w:tc>
          <w:tcPr>
            <w:tcW w:w="5066" w:type="dxa"/>
            <w:vAlign w:val="center"/>
          </w:tcPr>
          <w:p w14:paraId="6CFE701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259" w:type="dxa"/>
          </w:tcPr>
          <w:p w14:paraId="51B8E0DE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1.企业供应商对企业的评价</w:t>
            </w:r>
          </w:p>
          <w:p w14:paraId="0E8C459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2.如选择“有”，请提供记录的电子版</w:t>
            </w:r>
          </w:p>
        </w:tc>
      </w:tr>
    </w:tbl>
    <w:p w14:paraId="0273B798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3167848B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七、企业的持续发展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261"/>
        <w:gridCol w:w="5077"/>
        <w:gridCol w:w="2224"/>
      </w:tblGrid>
      <w:tr w14:paraId="0056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563E5B4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61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007040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077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2B76C4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24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noWrap w:val="0"/>
            <w:vAlign w:val="center"/>
          </w:tcPr>
          <w:p w14:paraId="6AFA43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i w:val="0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28E3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shd w:val="clear" w:color="auto" w:fill="auto"/>
            <w:noWrap w:val="0"/>
            <w:vAlign w:val="center"/>
          </w:tcPr>
          <w:p w14:paraId="23155A13">
            <w:pPr>
              <w:widowControl/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135300D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科技创新</w:t>
            </w:r>
          </w:p>
        </w:tc>
        <w:tc>
          <w:tcPr>
            <w:tcW w:w="5077" w:type="dxa"/>
            <w:shd w:val="clear" w:color="auto" w:fill="auto"/>
            <w:noWrap w:val="0"/>
            <w:vAlign w:val="center"/>
          </w:tcPr>
          <w:p w14:paraId="05ED1FF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获得专利数量：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</w:p>
          <w:p w14:paraId="0EE47E6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获得软著数量：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</w:p>
        </w:tc>
        <w:tc>
          <w:tcPr>
            <w:tcW w:w="2224" w:type="dxa"/>
            <w:shd w:val="clear" w:color="auto" w:fill="auto"/>
            <w:noWrap w:val="0"/>
            <w:vAlign w:val="center"/>
          </w:tcPr>
          <w:p w14:paraId="7FED394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获得的专利和计算机软件著作权登记证书数量</w:t>
            </w:r>
          </w:p>
        </w:tc>
      </w:tr>
      <w:tr w14:paraId="3E1D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shd w:val="clear" w:color="auto" w:fill="auto"/>
            <w:noWrap w:val="0"/>
            <w:vAlign w:val="center"/>
          </w:tcPr>
          <w:p w14:paraId="38DF34BD">
            <w:pPr>
              <w:widowControl/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74A38A6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研发投入金额</w:t>
            </w:r>
          </w:p>
        </w:tc>
        <w:tc>
          <w:tcPr>
            <w:tcW w:w="5077" w:type="dxa"/>
            <w:shd w:val="clear" w:color="auto" w:fill="auto"/>
            <w:noWrap w:val="0"/>
            <w:vAlign w:val="center"/>
          </w:tcPr>
          <w:p w14:paraId="611D6C9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2023年约为：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万元</w:t>
            </w:r>
          </w:p>
          <w:p w14:paraId="60EDBFB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2024年约为：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万元</w:t>
            </w:r>
          </w:p>
          <w:p w14:paraId="209F17E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2025年约为：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万元</w:t>
            </w:r>
          </w:p>
        </w:tc>
        <w:tc>
          <w:tcPr>
            <w:tcW w:w="2224" w:type="dxa"/>
            <w:shd w:val="clear" w:color="auto" w:fill="auto"/>
            <w:noWrap w:val="0"/>
            <w:vAlign w:val="center"/>
          </w:tcPr>
          <w:p w14:paraId="741F9AD7"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企业每年为研发产品投入的金额</w:t>
            </w:r>
          </w:p>
          <w:p w14:paraId="66B4FD67"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请保留2位小数</w:t>
            </w:r>
          </w:p>
        </w:tc>
      </w:tr>
      <w:tr w14:paraId="11B8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58" w:type="dxa"/>
            <w:shd w:val="clear" w:color="auto" w:fill="auto"/>
            <w:noWrap w:val="0"/>
            <w:vAlign w:val="center"/>
          </w:tcPr>
          <w:p w14:paraId="33B86389">
            <w:pPr>
              <w:widowControl/>
              <w:numPr>
                <w:ilvl w:val="0"/>
                <w:numId w:val="13"/>
              </w:numPr>
              <w:ind w:left="425" w:leftChars="0" w:hanging="425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1" w:type="dxa"/>
            <w:shd w:val="clear" w:color="auto" w:fill="auto"/>
            <w:noWrap w:val="0"/>
            <w:vAlign w:val="center"/>
          </w:tcPr>
          <w:p w14:paraId="4FC1EF15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新产品研发</w:t>
            </w:r>
          </w:p>
        </w:tc>
        <w:tc>
          <w:tcPr>
            <w:tcW w:w="5077" w:type="dxa"/>
            <w:shd w:val="clear" w:color="auto" w:fill="auto"/>
            <w:noWrap w:val="0"/>
            <w:vAlign w:val="center"/>
          </w:tcPr>
          <w:p w14:paraId="2EFC031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是   </w:t>
            </w:r>
          </w:p>
          <w:p w14:paraId="4E4AF5E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新产品数量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  <w:p w14:paraId="34F6764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新产品名称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  <w:p w14:paraId="3E472A9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否</w:t>
            </w:r>
          </w:p>
        </w:tc>
        <w:tc>
          <w:tcPr>
            <w:tcW w:w="2224" w:type="dxa"/>
            <w:shd w:val="clear" w:color="auto" w:fill="auto"/>
            <w:noWrap w:val="0"/>
            <w:vAlign w:val="center"/>
          </w:tcPr>
          <w:p w14:paraId="07B2C6E2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企业在2023—2025年期间研发教育装备行业新产品的数量和名称</w:t>
            </w:r>
          </w:p>
        </w:tc>
      </w:tr>
    </w:tbl>
    <w:p w14:paraId="68A67382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1C80CC3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八、企业的社会责任</w:t>
      </w:r>
    </w:p>
    <w:p w14:paraId="6B6D6C7A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1.尊重员工及其权益</w:t>
      </w:r>
    </w:p>
    <w:tbl>
      <w:tblPr>
        <w:tblStyle w:val="15"/>
        <w:tblW w:w="504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82"/>
        <w:gridCol w:w="5032"/>
        <w:gridCol w:w="2261"/>
      </w:tblGrid>
      <w:tr w14:paraId="3B2AD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67AFAE8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83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6EFEDB4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033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48F7C7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61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noWrap w:val="0"/>
            <w:vAlign w:val="center"/>
          </w:tcPr>
          <w:p w14:paraId="56BC6A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3E9D9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1117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C619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员工社会保障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B552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□养老保险   □失业保险   </w:t>
            </w:r>
          </w:p>
          <w:p w14:paraId="6A15908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医疗保险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工伤保险   </w:t>
            </w:r>
          </w:p>
          <w:p w14:paraId="30C1C51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□生育保险   □住房公积金</w:t>
            </w:r>
          </w:p>
          <w:p w14:paraId="7C0FCA6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31BB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企业员工社会保障的缴纳情况</w:t>
            </w:r>
          </w:p>
        </w:tc>
      </w:tr>
      <w:tr w14:paraId="10445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BA8B0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4D092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员工安全及</w:t>
            </w:r>
          </w:p>
          <w:p w14:paraId="4CC3CA8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权益保障制度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23AC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B4E2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如选择“有”，请提供制度的电子版</w:t>
            </w:r>
          </w:p>
        </w:tc>
      </w:tr>
    </w:tbl>
    <w:p w14:paraId="7554B9F7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97EB547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2.节能环保措施</w:t>
      </w:r>
    </w:p>
    <w:p w14:paraId="2D130411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1）企业内部采取的节能环保措施</w:t>
      </w:r>
    </w:p>
    <w:tbl>
      <w:tblPr>
        <w:tblStyle w:val="15"/>
        <w:tblW w:w="50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403"/>
        <w:gridCol w:w="4988"/>
        <w:gridCol w:w="2276"/>
      </w:tblGrid>
      <w:tr w14:paraId="700F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8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3A574D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/>
                <w:i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03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11BDB17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/>
                <w:i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989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11D4B2D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/>
                <w:b/>
                <w:bCs/>
                <w:i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76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noWrap w:val="0"/>
            <w:vAlign w:val="center"/>
          </w:tcPr>
          <w:p w14:paraId="01CAD8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/>
                <w:i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21F3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8" w:type="dxa"/>
            <w:noWrap w:val="0"/>
            <w:vAlign w:val="center"/>
          </w:tcPr>
          <w:p w14:paraId="6E1AF5C1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425" w:leftChars="0" w:right="105" w:rightChars="50" w:hanging="17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center"/>
          </w:tcPr>
          <w:p w14:paraId="22ECB8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节能环保</w:t>
            </w:r>
          </w:p>
          <w:p w14:paraId="07EF1F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宣传活动</w:t>
            </w:r>
          </w:p>
        </w:tc>
        <w:tc>
          <w:tcPr>
            <w:tcW w:w="4989" w:type="dxa"/>
            <w:noWrap w:val="0"/>
            <w:vAlign w:val="center"/>
          </w:tcPr>
          <w:p w14:paraId="05EC7A3B">
            <w:pPr>
              <w:ind w:right="105" w:right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</w:t>
            </w:r>
          </w:p>
        </w:tc>
        <w:tc>
          <w:tcPr>
            <w:tcW w:w="2276" w:type="dxa"/>
            <w:noWrap w:val="0"/>
            <w:vAlign w:val="center"/>
          </w:tcPr>
          <w:p w14:paraId="14AFD7A3">
            <w:pPr>
              <w:numPr>
                <w:ilvl w:val="0"/>
                <w:numId w:val="16"/>
              </w:numPr>
              <w:ind w:right="105" w:rightChars="5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企业内部开展的节能环保等方面宣传活动</w:t>
            </w:r>
          </w:p>
          <w:p w14:paraId="0098DE08">
            <w:pPr>
              <w:numPr>
                <w:ilvl w:val="0"/>
                <w:numId w:val="16"/>
              </w:numPr>
              <w:ind w:right="105" w:rightChars="5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“有”需提供图片或文字报道等</w:t>
            </w:r>
          </w:p>
        </w:tc>
      </w:tr>
      <w:tr w14:paraId="2148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8" w:type="dxa"/>
            <w:noWrap w:val="0"/>
            <w:vAlign w:val="center"/>
          </w:tcPr>
          <w:p w14:paraId="32334F34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425" w:leftChars="0" w:right="105" w:rightChars="50" w:hanging="17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center"/>
          </w:tcPr>
          <w:p w14:paraId="0E4D46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绿色办公</w:t>
            </w:r>
          </w:p>
        </w:tc>
        <w:tc>
          <w:tcPr>
            <w:tcW w:w="4989" w:type="dxa"/>
            <w:noWrap w:val="0"/>
            <w:vAlign w:val="center"/>
          </w:tcPr>
          <w:p w14:paraId="6E61BF7C">
            <w:pPr>
              <w:ind w:right="105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</w:t>
            </w:r>
          </w:p>
        </w:tc>
        <w:tc>
          <w:tcPr>
            <w:tcW w:w="2276" w:type="dxa"/>
            <w:noWrap w:val="0"/>
            <w:vAlign w:val="center"/>
          </w:tcPr>
          <w:p w14:paraId="1E73A00E">
            <w:pPr>
              <w:numPr>
                <w:ilvl w:val="0"/>
                <w:numId w:val="17"/>
              </w:numPr>
              <w:ind w:right="105" w:rightChars="5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企业内部提倡绿色办公，降低能耗等情况</w:t>
            </w:r>
          </w:p>
          <w:p w14:paraId="689F626B">
            <w:pPr>
              <w:numPr>
                <w:ilvl w:val="0"/>
                <w:numId w:val="17"/>
              </w:numPr>
              <w:ind w:right="105" w:rightChars="5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“有”需提供图片或文字报道等</w:t>
            </w:r>
          </w:p>
        </w:tc>
      </w:tr>
      <w:tr w14:paraId="3E9A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8" w:type="dxa"/>
            <w:noWrap w:val="0"/>
            <w:vAlign w:val="center"/>
          </w:tcPr>
          <w:p w14:paraId="060A708B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425" w:leftChars="0" w:right="105" w:rightChars="50" w:hanging="17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center"/>
          </w:tcPr>
          <w:p w14:paraId="2AB017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节能环保制度</w:t>
            </w:r>
          </w:p>
        </w:tc>
        <w:tc>
          <w:tcPr>
            <w:tcW w:w="4989" w:type="dxa"/>
            <w:noWrap w:val="0"/>
            <w:vAlign w:val="center"/>
          </w:tcPr>
          <w:p w14:paraId="1C96E9EE">
            <w:pPr>
              <w:ind w:right="105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</w:t>
            </w:r>
          </w:p>
        </w:tc>
        <w:tc>
          <w:tcPr>
            <w:tcW w:w="2276" w:type="dxa"/>
            <w:noWrap w:val="0"/>
            <w:vAlign w:val="center"/>
          </w:tcPr>
          <w:p w14:paraId="042CA4E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如选择“有”，请提供制度的电子版 </w:t>
            </w:r>
          </w:p>
        </w:tc>
      </w:tr>
      <w:tr w14:paraId="622E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8" w:type="dxa"/>
            <w:noWrap w:val="0"/>
            <w:vAlign w:val="center"/>
          </w:tcPr>
          <w:p w14:paraId="70B80BB9">
            <w:pPr>
              <w:numPr>
                <w:ilvl w:val="0"/>
                <w:numId w:val="15"/>
              </w:numPr>
              <w:ind w:left="425" w:leftChars="0" w:right="105" w:rightChars="50" w:hanging="17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center"/>
          </w:tcPr>
          <w:p w14:paraId="7F029533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其他（请注明）</w:t>
            </w:r>
          </w:p>
        </w:tc>
        <w:tc>
          <w:tcPr>
            <w:tcW w:w="4989" w:type="dxa"/>
            <w:noWrap w:val="0"/>
            <w:vAlign w:val="center"/>
          </w:tcPr>
          <w:p w14:paraId="487F7A43">
            <w:pPr>
              <w:ind w:right="105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4FDBCB11">
            <w:pPr>
              <w:numPr>
                <w:ilvl w:val="0"/>
                <w:numId w:val="18"/>
              </w:numPr>
              <w:ind w:right="105" w:rightChars="5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企业开展的其他节能环保措施</w:t>
            </w:r>
          </w:p>
          <w:p w14:paraId="5B118875">
            <w:pPr>
              <w:numPr>
                <w:ilvl w:val="0"/>
                <w:numId w:val="18"/>
              </w:numPr>
              <w:ind w:right="105" w:rightChars="5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需提供图片或文字报道等</w:t>
            </w:r>
          </w:p>
        </w:tc>
      </w:tr>
    </w:tbl>
    <w:p w14:paraId="6BB3B1E9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6DE28A4D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2）企业参与的节能减排与环保活动</w:t>
      </w:r>
    </w:p>
    <w:tbl>
      <w:tblPr>
        <w:tblStyle w:val="16"/>
        <w:tblW w:w="10589" w:type="dxa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416"/>
        <w:gridCol w:w="5000"/>
        <w:gridCol w:w="2260"/>
      </w:tblGrid>
      <w:tr w14:paraId="0E85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shd w:val="clear" w:color="auto" w:fill="4BACC6"/>
            <w:vAlign w:val="center"/>
          </w:tcPr>
          <w:p w14:paraId="561431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b/>
                <w:bCs/>
                <w:i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16" w:type="dxa"/>
            <w:shd w:val="clear" w:color="auto" w:fill="4BACC6"/>
            <w:vAlign w:val="center"/>
          </w:tcPr>
          <w:p w14:paraId="213520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b/>
                <w:bCs/>
                <w:i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000" w:type="dxa"/>
            <w:shd w:val="clear" w:color="auto" w:fill="4BACC6"/>
            <w:vAlign w:val="center"/>
          </w:tcPr>
          <w:p w14:paraId="3E776A9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b/>
                <w:bCs/>
                <w:i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60" w:type="dxa"/>
            <w:shd w:val="clear" w:color="auto" w:fill="4BACC6"/>
            <w:vAlign w:val="center"/>
          </w:tcPr>
          <w:p w14:paraId="4ADCE2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Times New Roman"/>
                <w:b/>
                <w:bCs/>
                <w:i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4F53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 w14:paraId="7D609B00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6" w:type="dxa"/>
            <w:vAlign w:val="center"/>
          </w:tcPr>
          <w:p w14:paraId="01E16495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8"/>
                <w:szCs w:val="28"/>
                <w:lang w:val="en-US" w:eastAsia="zh-CN"/>
              </w:rPr>
              <w:t>2023年</w:t>
            </w:r>
          </w:p>
        </w:tc>
        <w:tc>
          <w:tcPr>
            <w:tcW w:w="5000" w:type="dxa"/>
          </w:tcPr>
          <w:p w14:paraId="34D506E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18DCB375">
            <w:pPr>
              <w:numPr>
                <w:ilvl w:val="0"/>
                <w:numId w:val="19"/>
              </w:numPr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>企业参与的社会组织或政府部门组织的节能减排与环保活动</w:t>
            </w:r>
          </w:p>
          <w:p w14:paraId="4330297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lang w:val="en-US" w:eastAsia="zh-CN"/>
              </w:rPr>
              <w:t>2.需提供图片、文字报道等</w:t>
            </w:r>
          </w:p>
        </w:tc>
      </w:tr>
      <w:tr w14:paraId="4333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 w14:paraId="037D4DF1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16" w:type="dxa"/>
            <w:vAlign w:val="center"/>
          </w:tcPr>
          <w:p w14:paraId="62E693B6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2024年</w:t>
            </w:r>
          </w:p>
        </w:tc>
        <w:tc>
          <w:tcPr>
            <w:tcW w:w="5000" w:type="dxa"/>
          </w:tcPr>
          <w:p w14:paraId="5CB1559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Merge w:val="continue"/>
          </w:tcPr>
          <w:p w14:paraId="7573A2F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CB4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 w14:paraId="45283411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16" w:type="dxa"/>
            <w:vAlign w:val="center"/>
          </w:tcPr>
          <w:p w14:paraId="20E68D47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2025年</w:t>
            </w:r>
          </w:p>
        </w:tc>
        <w:tc>
          <w:tcPr>
            <w:tcW w:w="5000" w:type="dxa"/>
          </w:tcPr>
          <w:p w14:paraId="06AFE43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Merge w:val="continue"/>
          </w:tcPr>
          <w:p w14:paraId="7DEDC15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A9B2CD4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4EAB8516"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3.企业参与的社会公益活动</w:t>
      </w:r>
    </w:p>
    <w:tbl>
      <w:tblPr>
        <w:tblStyle w:val="15"/>
        <w:tblW w:w="50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439"/>
        <w:gridCol w:w="4931"/>
        <w:gridCol w:w="2282"/>
      </w:tblGrid>
      <w:tr w14:paraId="7D22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2" w:type="dxa"/>
            <w:tcBorders>
              <w:top w:val="single" w:color="4BACC6" w:sz="6" w:space="0"/>
              <w:left w:val="single" w:color="4BACC6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1BFBB28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39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50B769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931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B7DEE8" w:sz="6" w:space="0"/>
            </w:tcBorders>
            <w:shd w:val="clear" w:color="auto" w:fill="4BACC6"/>
            <w:noWrap w:val="0"/>
            <w:vAlign w:val="center"/>
          </w:tcPr>
          <w:p w14:paraId="570000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282" w:type="dxa"/>
            <w:tcBorders>
              <w:top w:val="single" w:color="4BACC6" w:sz="6" w:space="0"/>
              <w:left w:val="single" w:color="B7DEE8" w:sz="6" w:space="0"/>
              <w:bottom w:val="single" w:color="4BACC6" w:sz="6" w:space="0"/>
              <w:right w:val="single" w:color="4BACC6" w:sz="6" w:space="0"/>
            </w:tcBorders>
            <w:shd w:val="clear" w:color="auto" w:fill="4BACC6"/>
            <w:noWrap w:val="0"/>
            <w:vAlign w:val="center"/>
          </w:tcPr>
          <w:p w14:paraId="058978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2B13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2" w:type="dxa"/>
            <w:noWrap w:val="0"/>
            <w:vAlign w:val="center"/>
          </w:tcPr>
          <w:p w14:paraId="2E331E6B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39" w:type="dxa"/>
            <w:noWrap w:val="0"/>
            <w:vAlign w:val="center"/>
          </w:tcPr>
          <w:p w14:paraId="09470146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2023年</w:t>
            </w:r>
          </w:p>
        </w:tc>
        <w:tc>
          <w:tcPr>
            <w:tcW w:w="4931" w:type="dxa"/>
            <w:noWrap w:val="0"/>
            <w:vAlign w:val="center"/>
          </w:tcPr>
          <w:p w14:paraId="246AE6D7">
            <w:pPr>
              <w:ind w:right="105" w:right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2" w:type="dxa"/>
            <w:vMerge w:val="restart"/>
            <w:noWrap w:val="0"/>
            <w:vAlign w:val="center"/>
          </w:tcPr>
          <w:p w14:paraId="3930378F">
            <w:pPr>
              <w:numPr>
                <w:ilvl w:val="0"/>
                <w:numId w:val="0"/>
              </w:numPr>
              <w:ind w:right="105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1.企业参与的社会公益活动</w:t>
            </w:r>
          </w:p>
          <w:p w14:paraId="3F1D2C78">
            <w:pPr>
              <w:numPr>
                <w:ilvl w:val="0"/>
                <w:numId w:val="0"/>
              </w:numPr>
              <w:ind w:right="105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2.需提供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图片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文字报道等</w:t>
            </w:r>
          </w:p>
        </w:tc>
      </w:tr>
      <w:tr w14:paraId="7AA2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2" w:type="dxa"/>
            <w:noWrap w:val="0"/>
            <w:vAlign w:val="center"/>
          </w:tcPr>
          <w:p w14:paraId="39BD4D55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39" w:type="dxa"/>
            <w:noWrap w:val="0"/>
            <w:vAlign w:val="center"/>
          </w:tcPr>
          <w:p w14:paraId="3293082E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</w:t>
            </w:r>
          </w:p>
        </w:tc>
        <w:tc>
          <w:tcPr>
            <w:tcW w:w="4931" w:type="dxa"/>
            <w:noWrap w:val="0"/>
            <w:vAlign w:val="center"/>
          </w:tcPr>
          <w:p w14:paraId="168E6B1F">
            <w:pPr>
              <w:ind w:right="105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2" w:type="dxa"/>
            <w:vMerge w:val="continue"/>
            <w:noWrap w:val="0"/>
            <w:vAlign w:val="center"/>
          </w:tcPr>
          <w:p w14:paraId="058348D7">
            <w:pPr>
              <w:ind w:right="105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AA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2" w:type="dxa"/>
            <w:noWrap w:val="0"/>
            <w:vAlign w:val="center"/>
          </w:tcPr>
          <w:p w14:paraId="0E740101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39" w:type="dxa"/>
            <w:noWrap w:val="0"/>
            <w:vAlign w:val="center"/>
          </w:tcPr>
          <w:p w14:paraId="40ED6C38">
            <w:pPr>
              <w:ind w:right="105" w:right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</w:t>
            </w:r>
          </w:p>
        </w:tc>
        <w:tc>
          <w:tcPr>
            <w:tcW w:w="4931" w:type="dxa"/>
            <w:noWrap w:val="0"/>
            <w:vAlign w:val="center"/>
          </w:tcPr>
          <w:p w14:paraId="39159E82">
            <w:pPr>
              <w:ind w:right="105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2" w:type="dxa"/>
            <w:vMerge w:val="continue"/>
            <w:noWrap w:val="0"/>
            <w:vAlign w:val="center"/>
          </w:tcPr>
          <w:p w14:paraId="730EFA7C">
            <w:pPr>
              <w:ind w:right="105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88A99AB">
      <w:pPr>
        <w:tabs>
          <w:tab w:val="left" w:pos="420"/>
        </w:tabs>
        <w:rPr>
          <w:rFonts w:hint="eastAsia"/>
          <w:lang w:val="en-US" w:eastAsia="zh-CN"/>
        </w:rPr>
      </w:pPr>
    </w:p>
    <w:sectPr>
      <w:pgSz w:w="11906" w:h="16838"/>
      <w:pgMar w:top="1134" w:right="850" w:bottom="1134" w:left="850" w:header="709" w:footer="76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48A9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4369F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4369F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A8084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B817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Qo4M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tCj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5B817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8BD90"/>
    <w:multiLevelType w:val="singleLevel"/>
    <w:tmpl w:val="A878BD9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BDB3D3BE"/>
    <w:multiLevelType w:val="multilevel"/>
    <w:tmpl w:val="BDB3D3BE"/>
    <w:lvl w:ilvl="0" w:tentative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BFA553F0"/>
    <w:multiLevelType w:val="singleLevel"/>
    <w:tmpl w:val="BFA553F0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C2DBEA35"/>
    <w:multiLevelType w:val="singleLevel"/>
    <w:tmpl w:val="C2DBEA35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E73DBF92"/>
    <w:multiLevelType w:val="singleLevel"/>
    <w:tmpl w:val="E73DBF9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5">
    <w:nsid w:val="E9FD25F4"/>
    <w:multiLevelType w:val="singleLevel"/>
    <w:tmpl w:val="E9FD25F4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03351BE4"/>
    <w:multiLevelType w:val="singleLevel"/>
    <w:tmpl w:val="03351BE4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15834579"/>
    <w:multiLevelType w:val="singleLevel"/>
    <w:tmpl w:val="15834579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1D6C0721"/>
    <w:multiLevelType w:val="singleLevel"/>
    <w:tmpl w:val="1D6C072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170" w:firstLineChars="0"/>
      </w:pPr>
      <w:rPr>
        <w:rFonts w:hint="default"/>
      </w:rPr>
    </w:lvl>
  </w:abstractNum>
  <w:abstractNum w:abstractNumId="9">
    <w:nsid w:val="2928EF99"/>
    <w:multiLevelType w:val="singleLevel"/>
    <w:tmpl w:val="2928EF99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2C5489C9"/>
    <w:multiLevelType w:val="singleLevel"/>
    <w:tmpl w:val="2C5489C9"/>
    <w:lvl w:ilvl="0" w:tentative="0">
      <w:start w:val="1"/>
      <w:numFmt w:val="decimal"/>
      <w:suff w:val="nothing"/>
      <w:lvlText w:val="%1."/>
      <w:lvlJc w:val="left"/>
    </w:lvl>
  </w:abstractNum>
  <w:abstractNum w:abstractNumId="11">
    <w:nsid w:val="4D34D5F4"/>
    <w:multiLevelType w:val="singleLevel"/>
    <w:tmpl w:val="4D34D5F4"/>
    <w:lvl w:ilvl="0" w:tentative="0">
      <w:start w:val="1"/>
      <w:numFmt w:val="decimal"/>
      <w:suff w:val="nothing"/>
      <w:lvlText w:val="%1."/>
      <w:lvlJc w:val="left"/>
    </w:lvl>
  </w:abstractNum>
  <w:abstractNum w:abstractNumId="12">
    <w:nsid w:val="4F745FC0"/>
    <w:multiLevelType w:val="singleLevel"/>
    <w:tmpl w:val="4F745FC0"/>
    <w:lvl w:ilvl="0" w:tentative="0">
      <w:start w:val="1"/>
      <w:numFmt w:val="decimal"/>
      <w:suff w:val="nothing"/>
      <w:lvlText w:val="%1."/>
      <w:lvlJc w:val="left"/>
    </w:lvl>
  </w:abstractNum>
  <w:abstractNum w:abstractNumId="13">
    <w:nsid w:val="502CB1C4"/>
    <w:multiLevelType w:val="singleLevel"/>
    <w:tmpl w:val="502CB1C4"/>
    <w:lvl w:ilvl="0" w:tentative="0">
      <w:start w:val="1"/>
      <w:numFmt w:val="decimal"/>
      <w:suff w:val="nothing"/>
      <w:lvlText w:val="%1."/>
      <w:lvlJc w:val="left"/>
    </w:lvl>
  </w:abstractNum>
  <w:abstractNum w:abstractNumId="14">
    <w:nsid w:val="5C7ABBA6"/>
    <w:multiLevelType w:val="singleLevel"/>
    <w:tmpl w:val="5C7ABBA6"/>
    <w:lvl w:ilvl="0" w:tentative="0">
      <w:start w:val="1"/>
      <w:numFmt w:val="decimal"/>
      <w:suff w:val="nothing"/>
      <w:lvlText w:val="%1."/>
      <w:lvlJc w:val="left"/>
    </w:lvl>
  </w:abstractNum>
  <w:abstractNum w:abstractNumId="15">
    <w:nsid w:val="5FF1974F"/>
    <w:multiLevelType w:val="singleLevel"/>
    <w:tmpl w:val="5FF1974F"/>
    <w:lvl w:ilvl="0" w:tentative="0">
      <w:start w:val="1"/>
      <w:numFmt w:val="decimal"/>
      <w:suff w:val="nothing"/>
      <w:lvlText w:val="%1."/>
      <w:lvlJc w:val="left"/>
    </w:lvl>
  </w:abstractNum>
  <w:abstractNum w:abstractNumId="16">
    <w:nsid w:val="63748F42"/>
    <w:multiLevelType w:val="singleLevel"/>
    <w:tmpl w:val="63748F42"/>
    <w:lvl w:ilvl="0" w:tentative="0">
      <w:start w:val="1"/>
      <w:numFmt w:val="decimal"/>
      <w:suff w:val="nothing"/>
      <w:lvlText w:val="%1"/>
      <w:lvlJc w:val="left"/>
      <w:pPr>
        <w:ind w:left="-193" w:firstLine="403"/>
      </w:pPr>
      <w:rPr>
        <w:rFonts w:hint="default"/>
      </w:rPr>
    </w:lvl>
  </w:abstractNum>
  <w:abstractNum w:abstractNumId="17">
    <w:nsid w:val="673CCF09"/>
    <w:multiLevelType w:val="singleLevel"/>
    <w:tmpl w:val="673CCF09"/>
    <w:lvl w:ilvl="0" w:tentative="0">
      <w:start w:val="1"/>
      <w:numFmt w:val="decimal"/>
      <w:suff w:val="nothing"/>
      <w:lvlText w:val="%1."/>
      <w:lvlJc w:val="left"/>
    </w:lvl>
  </w:abstractNum>
  <w:abstractNum w:abstractNumId="18">
    <w:nsid w:val="74A1A233"/>
    <w:multiLevelType w:val="singleLevel"/>
    <w:tmpl w:val="74A1A23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5"/>
  </w:num>
  <w:num w:numId="5">
    <w:abstractNumId w:val="10"/>
  </w:num>
  <w:num w:numId="6">
    <w:abstractNumId w:val="11"/>
  </w:num>
  <w:num w:numId="7">
    <w:abstractNumId w:val="18"/>
  </w:num>
  <w:num w:numId="8">
    <w:abstractNumId w:val="6"/>
  </w:num>
  <w:num w:numId="9">
    <w:abstractNumId w:val="12"/>
  </w:num>
  <w:num w:numId="10">
    <w:abstractNumId w:val="3"/>
  </w:num>
  <w:num w:numId="11">
    <w:abstractNumId w:val="0"/>
  </w:num>
  <w:num w:numId="12">
    <w:abstractNumId w:val="16"/>
  </w:num>
  <w:num w:numId="13">
    <w:abstractNumId w:val="4"/>
  </w:num>
  <w:num w:numId="14">
    <w:abstractNumId w:val="9"/>
  </w:num>
  <w:num w:numId="15">
    <w:abstractNumId w:val="8"/>
  </w:num>
  <w:num w:numId="16">
    <w:abstractNumId w:val="7"/>
  </w:num>
  <w:num w:numId="17">
    <w:abstractNumId w:val="14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42C9F"/>
    <w:rsid w:val="00002766"/>
    <w:rsid w:val="000029C1"/>
    <w:rsid w:val="000046E7"/>
    <w:rsid w:val="000103E5"/>
    <w:rsid w:val="0002017D"/>
    <w:rsid w:val="000242F3"/>
    <w:rsid w:val="00026C44"/>
    <w:rsid w:val="000272AC"/>
    <w:rsid w:val="00030BF5"/>
    <w:rsid w:val="00032504"/>
    <w:rsid w:val="00032B79"/>
    <w:rsid w:val="000335E6"/>
    <w:rsid w:val="00037E13"/>
    <w:rsid w:val="00044413"/>
    <w:rsid w:val="000455C4"/>
    <w:rsid w:val="000538DA"/>
    <w:rsid w:val="000605FC"/>
    <w:rsid w:val="0006506E"/>
    <w:rsid w:val="00065F85"/>
    <w:rsid w:val="00066C3C"/>
    <w:rsid w:val="00067270"/>
    <w:rsid w:val="000755BD"/>
    <w:rsid w:val="00076060"/>
    <w:rsid w:val="00082370"/>
    <w:rsid w:val="00082634"/>
    <w:rsid w:val="00084205"/>
    <w:rsid w:val="000877EE"/>
    <w:rsid w:val="00090D3F"/>
    <w:rsid w:val="000929EE"/>
    <w:rsid w:val="00092B0B"/>
    <w:rsid w:val="0009332F"/>
    <w:rsid w:val="000958F6"/>
    <w:rsid w:val="000A15B6"/>
    <w:rsid w:val="000A1670"/>
    <w:rsid w:val="000A3989"/>
    <w:rsid w:val="000A6228"/>
    <w:rsid w:val="000A798E"/>
    <w:rsid w:val="000B1A88"/>
    <w:rsid w:val="000C059C"/>
    <w:rsid w:val="000C16F8"/>
    <w:rsid w:val="000C1FA5"/>
    <w:rsid w:val="000C68EE"/>
    <w:rsid w:val="000D1E5E"/>
    <w:rsid w:val="000D5DD8"/>
    <w:rsid w:val="000D624F"/>
    <w:rsid w:val="000D686A"/>
    <w:rsid w:val="000D6F1D"/>
    <w:rsid w:val="000E1798"/>
    <w:rsid w:val="000E1EAC"/>
    <w:rsid w:val="000F0E37"/>
    <w:rsid w:val="000F13F3"/>
    <w:rsid w:val="000F67CB"/>
    <w:rsid w:val="0010471B"/>
    <w:rsid w:val="001062A6"/>
    <w:rsid w:val="00107CD2"/>
    <w:rsid w:val="00111485"/>
    <w:rsid w:val="00111BE5"/>
    <w:rsid w:val="001123EA"/>
    <w:rsid w:val="00112A0E"/>
    <w:rsid w:val="00117BF5"/>
    <w:rsid w:val="001229EA"/>
    <w:rsid w:val="00124E34"/>
    <w:rsid w:val="00127B73"/>
    <w:rsid w:val="001314D7"/>
    <w:rsid w:val="00131708"/>
    <w:rsid w:val="00133356"/>
    <w:rsid w:val="001333D7"/>
    <w:rsid w:val="001418B7"/>
    <w:rsid w:val="00141BC5"/>
    <w:rsid w:val="001438A5"/>
    <w:rsid w:val="00145512"/>
    <w:rsid w:val="00145721"/>
    <w:rsid w:val="00146A90"/>
    <w:rsid w:val="00150E7C"/>
    <w:rsid w:val="001520B4"/>
    <w:rsid w:val="0015345C"/>
    <w:rsid w:val="00157F27"/>
    <w:rsid w:val="00160591"/>
    <w:rsid w:val="00161413"/>
    <w:rsid w:val="001618FF"/>
    <w:rsid w:val="001640CA"/>
    <w:rsid w:val="00164879"/>
    <w:rsid w:val="00167E01"/>
    <w:rsid w:val="001706C7"/>
    <w:rsid w:val="0017457D"/>
    <w:rsid w:val="00177483"/>
    <w:rsid w:val="0017757D"/>
    <w:rsid w:val="00181C94"/>
    <w:rsid w:val="00190892"/>
    <w:rsid w:val="00190938"/>
    <w:rsid w:val="00192501"/>
    <w:rsid w:val="00197651"/>
    <w:rsid w:val="001A1C47"/>
    <w:rsid w:val="001A3589"/>
    <w:rsid w:val="001A728F"/>
    <w:rsid w:val="001B169A"/>
    <w:rsid w:val="001B372A"/>
    <w:rsid w:val="001B4780"/>
    <w:rsid w:val="001B5CEF"/>
    <w:rsid w:val="001C0668"/>
    <w:rsid w:val="001C1163"/>
    <w:rsid w:val="001C45CA"/>
    <w:rsid w:val="001C6A34"/>
    <w:rsid w:val="001D3230"/>
    <w:rsid w:val="001D3A55"/>
    <w:rsid w:val="001D3CDC"/>
    <w:rsid w:val="001D70BC"/>
    <w:rsid w:val="001E07BE"/>
    <w:rsid w:val="001E62C0"/>
    <w:rsid w:val="001E7AC6"/>
    <w:rsid w:val="001F1AF5"/>
    <w:rsid w:val="001F400C"/>
    <w:rsid w:val="00200208"/>
    <w:rsid w:val="00202471"/>
    <w:rsid w:val="0020501A"/>
    <w:rsid w:val="00210DA1"/>
    <w:rsid w:val="00213751"/>
    <w:rsid w:val="00222A8B"/>
    <w:rsid w:val="00223CBE"/>
    <w:rsid w:val="002278EB"/>
    <w:rsid w:val="00230E84"/>
    <w:rsid w:val="00231A4E"/>
    <w:rsid w:val="002361D0"/>
    <w:rsid w:val="00237AB3"/>
    <w:rsid w:val="00240BF2"/>
    <w:rsid w:val="00243D31"/>
    <w:rsid w:val="00252CAC"/>
    <w:rsid w:val="002553C7"/>
    <w:rsid w:val="0025603E"/>
    <w:rsid w:val="002572A1"/>
    <w:rsid w:val="002605C7"/>
    <w:rsid w:val="002637F9"/>
    <w:rsid w:val="0027211C"/>
    <w:rsid w:val="0027273A"/>
    <w:rsid w:val="002732A8"/>
    <w:rsid w:val="00274621"/>
    <w:rsid w:val="00280715"/>
    <w:rsid w:val="00281F74"/>
    <w:rsid w:val="002852E0"/>
    <w:rsid w:val="0028649F"/>
    <w:rsid w:val="002867C4"/>
    <w:rsid w:val="00287BEC"/>
    <w:rsid w:val="00297161"/>
    <w:rsid w:val="002A1B5A"/>
    <w:rsid w:val="002A32BF"/>
    <w:rsid w:val="002A656E"/>
    <w:rsid w:val="002A77A4"/>
    <w:rsid w:val="002B00AE"/>
    <w:rsid w:val="002B0929"/>
    <w:rsid w:val="002B11BE"/>
    <w:rsid w:val="002B25F6"/>
    <w:rsid w:val="002B36C2"/>
    <w:rsid w:val="002B3A46"/>
    <w:rsid w:val="002B4C80"/>
    <w:rsid w:val="002C0202"/>
    <w:rsid w:val="002C1E8B"/>
    <w:rsid w:val="002C1FCE"/>
    <w:rsid w:val="002C21DB"/>
    <w:rsid w:val="002C3B41"/>
    <w:rsid w:val="002C3BF2"/>
    <w:rsid w:val="002C6CA1"/>
    <w:rsid w:val="002D134E"/>
    <w:rsid w:val="002D3690"/>
    <w:rsid w:val="002D4646"/>
    <w:rsid w:val="002E05B6"/>
    <w:rsid w:val="002E0915"/>
    <w:rsid w:val="002E0E7F"/>
    <w:rsid w:val="002E15E2"/>
    <w:rsid w:val="002E1EB7"/>
    <w:rsid w:val="002E37C3"/>
    <w:rsid w:val="002E399F"/>
    <w:rsid w:val="002E3E6A"/>
    <w:rsid w:val="002F06A8"/>
    <w:rsid w:val="002F3A3A"/>
    <w:rsid w:val="00302179"/>
    <w:rsid w:val="00305B2B"/>
    <w:rsid w:val="003119B9"/>
    <w:rsid w:val="00312EB3"/>
    <w:rsid w:val="00322161"/>
    <w:rsid w:val="00323987"/>
    <w:rsid w:val="00323F68"/>
    <w:rsid w:val="00332687"/>
    <w:rsid w:val="00337973"/>
    <w:rsid w:val="00337DB2"/>
    <w:rsid w:val="00355A26"/>
    <w:rsid w:val="00357046"/>
    <w:rsid w:val="0036081A"/>
    <w:rsid w:val="00361977"/>
    <w:rsid w:val="00366442"/>
    <w:rsid w:val="0037109F"/>
    <w:rsid w:val="00372B5B"/>
    <w:rsid w:val="003752C8"/>
    <w:rsid w:val="00377F0B"/>
    <w:rsid w:val="00384046"/>
    <w:rsid w:val="003860BE"/>
    <w:rsid w:val="00386CF9"/>
    <w:rsid w:val="003A2745"/>
    <w:rsid w:val="003A4095"/>
    <w:rsid w:val="003B27FD"/>
    <w:rsid w:val="003B46B6"/>
    <w:rsid w:val="003B4BF8"/>
    <w:rsid w:val="003C1A06"/>
    <w:rsid w:val="003C26DE"/>
    <w:rsid w:val="003D1EEF"/>
    <w:rsid w:val="003D3101"/>
    <w:rsid w:val="003D353C"/>
    <w:rsid w:val="003D4E31"/>
    <w:rsid w:val="003D6C1C"/>
    <w:rsid w:val="003E14A7"/>
    <w:rsid w:val="003E16E7"/>
    <w:rsid w:val="003E2346"/>
    <w:rsid w:val="003E2602"/>
    <w:rsid w:val="003E29F2"/>
    <w:rsid w:val="003E5AF7"/>
    <w:rsid w:val="003E5E83"/>
    <w:rsid w:val="003E6C90"/>
    <w:rsid w:val="003F093D"/>
    <w:rsid w:val="003F1818"/>
    <w:rsid w:val="003F6A00"/>
    <w:rsid w:val="00402BA5"/>
    <w:rsid w:val="0040319C"/>
    <w:rsid w:val="00404BF0"/>
    <w:rsid w:val="00404D3F"/>
    <w:rsid w:val="00406401"/>
    <w:rsid w:val="004077E0"/>
    <w:rsid w:val="004100D6"/>
    <w:rsid w:val="004110CE"/>
    <w:rsid w:val="00411675"/>
    <w:rsid w:val="00411BB8"/>
    <w:rsid w:val="00413A21"/>
    <w:rsid w:val="0041512C"/>
    <w:rsid w:val="00421AF5"/>
    <w:rsid w:val="0042389B"/>
    <w:rsid w:val="00423A6F"/>
    <w:rsid w:val="00432BB6"/>
    <w:rsid w:val="004340D8"/>
    <w:rsid w:val="00440AFC"/>
    <w:rsid w:val="00443003"/>
    <w:rsid w:val="0044341B"/>
    <w:rsid w:val="0044455D"/>
    <w:rsid w:val="00444AA1"/>
    <w:rsid w:val="004467CD"/>
    <w:rsid w:val="004469B7"/>
    <w:rsid w:val="00450949"/>
    <w:rsid w:val="00450AE9"/>
    <w:rsid w:val="004514A0"/>
    <w:rsid w:val="0045180B"/>
    <w:rsid w:val="00451C7F"/>
    <w:rsid w:val="00452B27"/>
    <w:rsid w:val="00453C2E"/>
    <w:rsid w:val="00455ED1"/>
    <w:rsid w:val="00456BED"/>
    <w:rsid w:val="00457452"/>
    <w:rsid w:val="00460323"/>
    <w:rsid w:val="004623FE"/>
    <w:rsid w:val="004712DA"/>
    <w:rsid w:val="0047143E"/>
    <w:rsid w:val="004723CB"/>
    <w:rsid w:val="00476160"/>
    <w:rsid w:val="00486A55"/>
    <w:rsid w:val="00487F13"/>
    <w:rsid w:val="004915CA"/>
    <w:rsid w:val="00495091"/>
    <w:rsid w:val="004974FB"/>
    <w:rsid w:val="004B0D90"/>
    <w:rsid w:val="004B3587"/>
    <w:rsid w:val="004B49DF"/>
    <w:rsid w:val="004B6D5C"/>
    <w:rsid w:val="004C038F"/>
    <w:rsid w:val="004C1D5E"/>
    <w:rsid w:val="004C3C66"/>
    <w:rsid w:val="004C534F"/>
    <w:rsid w:val="004C5D60"/>
    <w:rsid w:val="004C6AA4"/>
    <w:rsid w:val="004D0EBC"/>
    <w:rsid w:val="004D55A5"/>
    <w:rsid w:val="004D68F8"/>
    <w:rsid w:val="004E0000"/>
    <w:rsid w:val="004E442B"/>
    <w:rsid w:val="004E6263"/>
    <w:rsid w:val="004E6BB1"/>
    <w:rsid w:val="004F06B9"/>
    <w:rsid w:val="004F1455"/>
    <w:rsid w:val="004F75FC"/>
    <w:rsid w:val="00510951"/>
    <w:rsid w:val="00510B53"/>
    <w:rsid w:val="005114C1"/>
    <w:rsid w:val="005169D3"/>
    <w:rsid w:val="0051725D"/>
    <w:rsid w:val="00520783"/>
    <w:rsid w:val="00522155"/>
    <w:rsid w:val="00525A3D"/>
    <w:rsid w:val="00532568"/>
    <w:rsid w:val="0053430B"/>
    <w:rsid w:val="00534CFA"/>
    <w:rsid w:val="0054096E"/>
    <w:rsid w:val="00545C89"/>
    <w:rsid w:val="00555491"/>
    <w:rsid w:val="00556224"/>
    <w:rsid w:val="00557EE1"/>
    <w:rsid w:val="005634FF"/>
    <w:rsid w:val="00565373"/>
    <w:rsid w:val="0057277B"/>
    <w:rsid w:val="00572A1D"/>
    <w:rsid w:val="00574FB9"/>
    <w:rsid w:val="00575E73"/>
    <w:rsid w:val="00576CF2"/>
    <w:rsid w:val="005772BC"/>
    <w:rsid w:val="00582AE3"/>
    <w:rsid w:val="005846A8"/>
    <w:rsid w:val="00585344"/>
    <w:rsid w:val="00586F8E"/>
    <w:rsid w:val="00592C3B"/>
    <w:rsid w:val="0059408D"/>
    <w:rsid w:val="005A3EEF"/>
    <w:rsid w:val="005A431B"/>
    <w:rsid w:val="005A72C3"/>
    <w:rsid w:val="005B7A81"/>
    <w:rsid w:val="005C0B0A"/>
    <w:rsid w:val="005D06C3"/>
    <w:rsid w:val="005D215F"/>
    <w:rsid w:val="005D4FFA"/>
    <w:rsid w:val="005D5AFA"/>
    <w:rsid w:val="005D681E"/>
    <w:rsid w:val="005D7C85"/>
    <w:rsid w:val="005E2860"/>
    <w:rsid w:val="005E2FAC"/>
    <w:rsid w:val="005E4BBE"/>
    <w:rsid w:val="005E4D87"/>
    <w:rsid w:val="005E532A"/>
    <w:rsid w:val="005E55CC"/>
    <w:rsid w:val="005E64D2"/>
    <w:rsid w:val="005E67FB"/>
    <w:rsid w:val="005F192F"/>
    <w:rsid w:val="005F5063"/>
    <w:rsid w:val="005F6BCB"/>
    <w:rsid w:val="006001B3"/>
    <w:rsid w:val="00602E04"/>
    <w:rsid w:val="006033A6"/>
    <w:rsid w:val="006048EB"/>
    <w:rsid w:val="00605D88"/>
    <w:rsid w:val="00606590"/>
    <w:rsid w:val="00607955"/>
    <w:rsid w:val="0061618C"/>
    <w:rsid w:val="00626263"/>
    <w:rsid w:val="006262B4"/>
    <w:rsid w:val="00626CCD"/>
    <w:rsid w:val="006309BD"/>
    <w:rsid w:val="006313B1"/>
    <w:rsid w:val="00631F61"/>
    <w:rsid w:val="00637E43"/>
    <w:rsid w:val="006405DD"/>
    <w:rsid w:val="00645699"/>
    <w:rsid w:val="00647174"/>
    <w:rsid w:val="006479F3"/>
    <w:rsid w:val="00650F83"/>
    <w:rsid w:val="00651424"/>
    <w:rsid w:val="006525EF"/>
    <w:rsid w:val="006540F5"/>
    <w:rsid w:val="006569AE"/>
    <w:rsid w:val="00657DD0"/>
    <w:rsid w:val="00662CBE"/>
    <w:rsid w:val="00663801"/>
    <w:rsid w:val="006648F0"/>
    <w:rsid w:val="006654C6"/>
    <w:rsid w:val="00665CBA"/>
    <w:rsid w:val="00671186"/>
    <w:rsid w:val="00680426"/>
    <w:rsid w:val="00682363"/>
    <w:rsid w:val="006838A4"/>
    <w:rsid w:val="00684FA8"/>
    <w:rsid w:val="00690FF7"/>
    <w:rsid w:val="00693364"/>
    <w:rsid w:val="00694349"/>
    <w:rsid w:val="00696727"/>
    <w:rsid w:val="00696DC3"/>
    <w:rsid w:val="006A25DB"/>
    <w:rsid w:val="006A4C42"/>
    <w:rsid w:val="006A4F91"/>
    <w:rsid w:val="006A72BD"/>
    <w:rsid w:val="006B1B9F"/>
    <w:rsid w:val="006B2F44"/>
    <w:rsid w:val="006B735A"/>
    <w:rsid w:val="006C14C8"/>
    <w:rsid w:val="006C29F8"/>
    <w:rsid w:val="006C5FAE"/>
    <w:rsid w:val="006C6279"/>
    <w:rsid w:val="006D3C72"/>
    <w:rsid w:val="006D3C75"/>
    <w:rsid w:val="006E2236"/>
    <w:rsid w:val="006E5198"/>
    <w:rsid w:val="006E6074"/>
    <w:rsid w:val="006E6DDE"/>
    <w:rsid w:val="006F0300"/>
    <w:rsid w:val="006F08EA"/>
    <w:rsid w:val="006F1C97"/>
    <w:rsid w:val="006F3EAE"/>
    <w:rsid w:val="00704B97"/>
    <w:rsid w:val="007070B3"/>
    <w:rsid w:val="0071249D"/>
    <w:rsid w:val="00720A16"/>
    <w:rsid w:val="00727F78"/>
    <w:rsid w:val="0073584A"/>
    <w:rsid w:val="00741111"/>
    <w:rsid w:val="00741D0C"/>
    <w:rsid w:val="00745847"/>
    <w:rsid w:val="00750E6B"/>
    <w:rsid w:val="00750F38"/>
    <w:rsid w:val="007519D9"/>
    <w:rsid w:val="00753475"/>
    <w:rsid w:val="0075423C"/>
    <w:rsid w:val="00757B4F"/>
    <w:rsid w:val="00763FE7"/>
    <w:rsid w:val="00766EE2"/>
    <w:rsid w:val="00767A65"/>
    <w:rsid w:val="007706B3"/>
    <w:rsid w:val="00776310"/>
    <w:rsid w:val="007770E2"/>
    <w:rsid w:val="0078000B"/>
    <w:rsid w:val="00784940"/>
    <w:rsid w:val="0078614C"/>
    <w:rsid w:val="007910E2"/>
    <w:rsid w:val="007978D7"/>
    <w:rsid w:val="007A07A3"/>
    <w:rsid w:val="007A12F9"/>
    <w:rsid w:val="007A16E3"/>
    <w:rsid w:val="007A48DB"/>
    <w:rsid w:val="007A5C0F"/>
    <w:rsid w:val="007B1B63"/>
    <w:rsid w:val="007B40E7"/>
    <w:rsid w:val="007B74BF"/>
    <w:rsid w:val="007C0402"/>
    <w:rsid w:val="007C2F9C"/>
    <w:rsid w:val="007C36F8"/>
    <w:rsid w:val="007C4451"/>
    <w:rsid w:val="007C50BA"/>
    <w:rsid w:val="007C50DB"/>
    <w:rsid w:val="007C707F"/>
    <w:rsid w:val="007D0324"/>
    <w:rsid w:val="007D0A10"/>
    <w:rsid w:val="007D6026"/>
    <w:rsid w:val="007D7F9F"/>
    <w:rsid w:val="007E0F4E"/>
    <w:rsid w:val="007E3E77"/>
    <w:rsid w:val="007F4398"/>
    <w:rsid w:val="007F4475"/>
    <w:rsid w:val="007F4B1E"/>
    <w:rsid w:val="007F5C05"/>
    <w:rsid w:val="007F7C2B"/>
    <w:rsid w:val="007F7FDB"/>
    <w:rsid w:val="00801014"/>
    <w:rsid w:val="0080682F"/>
    <w:rsid w:val="00810452"/>
    <w:rsid w:val="00811AED"/>
    <w:rsid w:val="00812720"/>
    <w:rsid w:val="00812FD9"/>
    <w:rsid w:val="008142B1"/>
    <w:rsid w:val="00816F6B"/>
    <w:rsid w:val="0081753C"/>
    <w:rsid w:val="0081796F"/>
    <w:rsid w:val="00824F90"/>
    <w:rsid w:val="0082513E"/>
    <w:rsid w:val="00831054"/>
    <w:rsid w:val="00832B18"/>
    <w:rsid w:val="00832F0F"/>
    <w:rsid w:val="00832FCE"/>
    <w:rsid w:val="008343AD"/>
    <w:rsid w:val="00834891"/>
    <w:rsid w:val="008349CC"/>
    <w:rsid w:val="00835200"/>
    <w:rsid w:val="0083691A"/>
    <w:rsid w:val="00840439"/>
    <w:rsid w:val="008407C6"/>
    <w:rsid w:val="00843F15"/>
    <w:rsid w:val="00847057"/>
    <w:rsid w:val="00852F09"/>
    <w:rsid w:val="008548EA"/>
    <w:rsid w:val="0085602A"/>
    <w:rsid w:val="008567F4"/>
    <w:rsid w:val="00860CB5"/>
    <w:rsid w:val="00861EBE"/>
    <w:rsid w:val="00863B30"/>
    <w:rsid w:val="0086680E"/>
    <w:rsid w:val="008727ED"/>
    <w:rsid w:val="00872AB2"/>
    <w:rsid w:val="00876664"/>
    <w:rsid w:val="00876819"/>
    <w:rsid w:val="00880C28"/>
    <w:rsid w:val="00881E5B"/>
    <w:rsid w:val="00887B2C"/>
    <w:rsid w:val="0089035A"/>
    <w:rsid w:val="00892E56"/>
    <w:rsid w:val="008957BF"/>
    <w:rsid w:val="00896785"/>
    <w:rsid w:val="008A223D"/>
    <w:rsid w:val="008A249C"/>
    <w:rsid w:val="008A281D"/>
    <w:rsid w:val="008A3754"/>
    <w:rsid w:val="008A5259"/>
    <w:rsid w:val="008A5340"/>
    <w:rsid w:val="008A5BBF"/>
    <w:rsid w:val="008B0A06"/>
    <w:rsid w:val="008B13FD"/>
    <w:rsid w:val="008B6075"/>
    <w:rsid w:val="008C6397"/>
    <w:rsid w:val="008D0924"/>
    <w:rsid w:val="008E4693"/>
    <w:rsid w:val="008E616B"/>
    <w:rsid w:val="008E6602"/>
    <w:rsid w:val="008E738A"/>
    <w:rsid w:val="008F1568"/>
    <w:rsid w:val="008F24DD"/>
    <w:rsid w:val="008F2A73"/>
    <w:rsid w:val="008F7F86"/>
    <w:rsid w:val="00901060"/>
    <w:rsid w:val="009036D0"/>
    <w:rsid w:val="009048A6"/>
    <w:rsid w:val="00907504"/>
    <w:rsid w:val="00907724"/>
    <w:rsid w:val="009103D2"/>
    <w:rsid w:val="009124A3"/>
    <w:rsid w:val="00912D4C"/>
    <w:rsid w:val="009162A8"/>
    <w:rsid w:val="00920DC0"/>
    <w:rsid w:val="00923434"/>
    <w:rsid w:val="00923F85"/>
    <w:rsid w:val="00924D54"/>
    <w:rsid w:val="009353A9"/>
    <w:rsid w:val="00935F8C"/>
    <w:rsid w:val="009400CC"/>
    <w:rsid w:val="00941231"/>
    <w:rsid w:val="00945E01"/>
    <w:rsid w:val="00946580"/>
    <w:rsid w:val="00947855"/>
    <w:rsid w:val="00947C34"/>
    <w:rsid w:val="00950C44"/>
    <w:rsid w:val="0095564F"/>
    <w:rsid w:val="00957D2E"/>
    <w:rsid w:val="009603C4"/>
    <w:rsid w:val="00962301"/>
    <w:rsid w:val="009666CB"/>
    <w:rsid w:val="00972E95"/>
    <w:rsid w:val="00975523"/>
    <w:rsid w:val="009762FE"/>
    <w:rsid w:val="0097779D"/>
    <w:rsid w:val="00981D91"/>
    <w:rsid w:val="00981DD0"/>
    <w:rsid w:val="00982D8B"/>
    <w:rsid w:val="00986212"/>
    <w:rsid w:val="0098694C"/>
    <w:rsid w:val="0098742E"/>
    <w:rsid w:val="00990768"/>
    <w:rsid w:val="0099196F"/>
    <w:rsid w:val="00995D6B"/>
    <w:rsid w:val="0099617E"/>
    <w:rsid w:val="009A36B3"/>
    <w:rsid w:val="009A37FF"/>
    <w:rsid w:val="009A513A"/>
    <w:rsid w:val="009B0467"/>
    <w:rsid w:val="009B08C2"/>
    <w:rsid w:val="009C218E"/>
    <w:rsid w:val="009C2CA3"/>
    <w:rsid w:val="009C39B6"/>
    <w:rsid w:val="009D2502"/>
    <w:rsid w:val="009D760E"/>
    <w:rsid w:val="009E0E81"/>
    <w:rsid w:val="009E3F66"/>
    <w:rsid w:val="009F26C0"/>
    <w:rsid w:val="00A01268"/>
    <w:rsid w:val="00A034D3"/>
    <w:rsid w:val="00A05995"/>
    <w:rsid w:val="00A2217A"/>
    <w:rsid w:val="00A24FFD"/>
    <w:rsid w:val="00A255CD"/>
    <w:rsid w:val="00A25B3B"/>
    <w:rsid w:val="00A316D6"/>
    <w:rsid w:val="00A3206A"/>
    <w:rsid w:val="00A33F2B"/>
    <w:rsid w:val="00A34C8F"/>
    <w:rsid w:val="00A352E9"/>
    <w:rsid w:val="00A40593"/>
    <w:rsid w:val="00A40BD9"/>
    <w:rsid w:val="00A418F2"/>
    <w:rsid w:val="00A41BC1"/>
    <w:rsid w:val="00A42FA6"/>
    <w:rsid w:val="00A455A8"/>
    <w:rsid w:val="00A51C97"/>
    <w:rsid w:val="00A51FCA"/>
    <w:rsid w:val="00A5222C"/>
    <w:rsid w:val="00A52A10"/>
    <w:rsid w:val="00A52E20"/>
    <w:rsid w:val="00A53079"/>
    <w:rsid w:val="00A60CF7"/>
    <w:rsid w:val="00A639AD"/>
    <w:rsid w:val="00A66FE1"/>
    <w:rsid w:val="00A72417"/>
    <w:rsid w:val="00A77D5B"/>
    <w:rsid w:val="00A80DD3"/>
    <w:rsid w:val="00A812FC"/>
    <w:rsid w:val="00A92EAA"/>
    <w:rsid w:val="00A95603"/>
    <w:rsid w:val="00AA27B1"/>
    <w:rsid w:val="00AB18B2"/>
    <w:rsid w:val="00AB6AC3"/>
    <w:rsid w:val="00AB7CEF"/>
    <w:rsid w:val="00AC4A90"/>
    <w:rsid w:val="00AC71BF"/>
    <w:rsid w:val="00AD0696"/>
    <w:rsid w:val="00AD268B"/>
    <w:rsid w:val="00AD433D"/>
    <w:rsid w:val="00AE1008"/>
    <w:rsid w:val="00AE4139"/>
    <w:rsid w:val="00AE5B99"/>
    <w:rsid w:val="00AE6834"/>
    <w:rsid w:val="00AE799F"/>
    <w:rsid w:val="00AF0FA5"/>
    <w:rsid w:val="00AF22DC"/>
    <w:rsid w:val="00AF33D1"/>
    <w:rsid w:val="00AF4B82"/>
    <w:rsid w:val="00AF4FBA"/>
    <w:rsid w:val="00AF5966"/>
    <w:rsid w:val="00AF7030"/>
    <w:rsid w:val="00B03E8D"/>
    <w:rsid w:val="00B0618C"/>
    <w:rsid w:val="00B07079"/>
    <w:rsid w:val="00B145DD"/>
    <w:rsid w:val="00B14DE2"/>
    <w:rsid w:val="00B21F0B"/>
    <w:rsid w:val="00B32E93"/>
    <w:rsid w:val="00B33506"/>
    <w:rsid w:val="00B3707D"/>
    <w:rsid w:val="00B4138A"/>
    <w:rsid w:val="00B421DD"/>
    <w:rsid w:val="00B45093"/>
    <w:rsid w:val="00B45F32"/>
    <w:rsid w:val="00B47F75"/>
    <w:rsid w:val="00B61BDC"/>
    <w:rsid w:val="00B631E0"/>
    <w:rsid w:val="00B6321C"/>
    <w:rsid w:val="00B64E8B"/>
    <w:rsid w:val="00B65C8B"/>
    <w:rsid w:val="00B67BDC"/>
    <w:rsid w:val="00B7006F"/>
    <w:rsid w:val="00B71190"/>
    <w:rsid w:val="00B72D75"/>
    <w:rsid w:val="00B77CE3"/>
    <w:rsid w:val="00B8108E"/>
    <w:rsid w:val="00B826E6"/>
    <w:rsid w:val="00B829CE"/>
    <w:rsid w:val="00B85874"/>
    <w:rsid w:val="00B91332"/>
    <w:rsid w:val="00B91D46"/>
    <w:rsid w:val="00B941AE"/>
    <w:rsid w:val="00B94717"/>
    <w:rsid w:val="00B96B94"/>
    <w:rsid w:val="00BA2960"/>
    <w:rsid w:val="00BA2A03"/>
    <w:rsid w:val="00BA7A36"/>
    <w:rsid w:val="00BB12B7"/>
    <w:rsid w:val="00BB2300"/>
    <w:rsid w:val="00BB4642"/>
    <w:rsid w:val="00BB601A"/>
    <w:rsid w:val="00BC00D9"/>
    <w:rsid w:val="00BC310B"/>
    <w:rsid w:val="00BC517A"/>
    <w:rsid w:val="00BC6490"/>
    <w:rsid w:val="00BC6978"/>
    <w:rsid w:val="00BC7432"/>
    <w:rsid w:val="00BD118E"/>
    <w:rsid w:val="00BD5C91"/>
    <w:rsid w:val="00BE32F3"/>
    <w:rsid w:val="00BE54DB"/>
    <w:rsid w:val="00C0051C"/>
    <w:rsid w:val="00C01722"/>
    <w:rsid w:val="00C02AFE"/>
    <w:rsid w:val="00C0416E"/>
    <w:rsid w:val="00C05513"/>
    <w:rsid w:val="00C13667"/>
    <w:rsid w:val="00C138A0"/>
    <w:rsid w:val="00C20836"/>
    <w:rsid w:val="00C3094E"/>
    <w:rsid w:val="00C34C99"/>
    <w:rsid w:val="00C35475"/>
    <w:rsid w:val="00C363AF"/>
    <w:rsid w:val="00C37BAD"/>
    <w:rsid w:val="00C45B10"/>
    <w:rsid w:val="00C52F56"/>
    <w:rsid w:val="00C558CE"/>
    <w:rsid w:val="00C56002"/>
    <w:rsid w:val="00C561FD"/>
    <w:rsid w:val="00C56861"/>
    <w:rsid w:val="00C60028"/>
    <w:rsid w:val="00C6119D"/>
    <w:rsid w:val="00C675BB"/>
    <w:rsid w:val="00C7075F"/>
    <w:rsid w:val="00C725B7"/>
    <w:rsid w:val="00C7501F"/>
    <w:rsid w:val="00C75E47"/>
    <w:rsid w:val="00C76E83"/>
    <w:rsid w:val="00C77E91"/>
    <w:rsid w:val="00C81000"/>
    <w:rsid w:val="00C87E6A"/>
    <w:rsid w:val="00C92BA4"/>
    <w:rsid w:val="00C937E8"/>
    <w:rsid w:val="00C93C30"/>
    <w:rsid w:val="00C95132"/>
    <w:rsid w:val="00CA07CE"/>
    <w:rsid w:val="00CA1C25"/>
    <w:rsid w:val="00CA2515"/>
    <w:rsid w:val="00CA30B5"/>
    <w:rsid w:val="00CA5AED"/>
    <w:rsid w:val="00CB5632"/>
    <w:rsid w:val="00CC231E"/>
    <w:rsid w:val="00CC52D0"/>
    <w:rsid w:val="00CC5644"/>
    <w:rsid w:val="00CD37F9"/>
    <w:rsid w:val="00CD48F1"/>
    <w:rsid w:val="00CF6F94"/>
    <w:rsid w:val="00D01124"/>
    <w:rsid w:val="00D01190"/>
    <w:rsid w:val="00D02E60"/>
    <w:rsid w:val="00D033AD"/>
    <w:rsid w:val="00D03F63"/>
    <w:rsid w:val="00D04800"/>
    <w:rsid w:val="00D07506"/>
    <w:rsid w:val="00D10FB7"/>
    <w:rsid w:val="00D12A2A"/>
    <w:rsid w:val="00D136BD"/>
    <w:rsid w:val="00D1383C"/>
    <w:rsid w:val="00D13A52"/>
    <w:rsid w:val="00D16719"/>
    <w:rsid w:val="00D17C60"/>
    <w:rsid w:val="00D227DF"/>
    <w:rsid w:val="00D22EF7"/>
    <w:rsid w:val="00D23092"/>
    <w:rsid w:val="00D25C40"/>
    <w:rsid w:val="00D31EF2"/>
    <w:rsid w:val="00D32E10"/>
    <w:rsid w:val="00D35A95"/>
    <w:rsid w:val="00D40AAD"/>
    <w:rsid w:val="00D41AF5"/>
    <w:rsid w:val="00D436F2"/>
    <w:rsid w:val="00D45F1E"/>
    <w:rsid w:val="00D50658"/>
    <w:rsid w:val="00D52E19"/>
    <w:rsid w:val="00D54F8A"/>
    <w:rsid w:val="00D55D3C"/>
    <w:rsid w:val="00D563FC"/>
    <w:rsid w:val="00D65A71"/>
    <w:rsid w:val="00D6665E"/>
    <w:rsid w:val="00D66A03"/>
    <w:rsid w:val="00D723C3"/>
    <w:rsid w:val="00D72BB9"/>
    <w:rsid w:val="00D75B57"/>
    <w:rsid w:val="00D77157"/>
    <w:rsid w:val="00D773D1"/>
    <w:rsid w:val="00D855DF"/>
    <w:rsid w:val="00D87E43"/>
    <w:rsid w:val="00D9377D"/>
    <w:rsid w:val="00D93DFE"/>
    <w:rsid w:val="00DA188B"/>
    <w:rsid w:val="00DA21E5"/>
    <w:rsid w:val="00DA4393"/>
    <w:rsid w:val="00DA76D0"/>
    <w:rsid w:val="00DB2FA9"/>
    <w:rsid w:val="00DC5D55"/>
    <w:rsid w:val="00DC612A"/>
    <w:rsid w:val="00DC7838"/>
    <w:rsid w:val="00DD02DC"/>
    <w:rsid w:val="00DD2130"/>
    <w:rsid w:val="00DD30FF"/>
    <w:rsid w:val="00DD3A5F"/>
    <w:rsid w:val="00DD495E"/>
    <w:rsid w:val="00DD61E8"/>
    <w:rsid w:val="00DD7114"/>
    <w:rsid w:val="00DE7810"/>
    <w:rsid w:val="00DF0D99"/>
    <w:rsid w:val="00DF1F77"/>
    <w:rsid w:val="00DF2714"/>
    <w:rsid w:val="00DF38FD"/>
    <w:rsid w:val="00DF44CD"/>
    <w:rsid w:val="00DF4BD1"/>
    <w:rsid w:val="00DF7D77"/>
    <w:rsid w:val="00E042E1"/>
    <w:rsid w:val="00E043DD"/>
    <w:rsid w:val="00E10742"/>
    <w:rsid w:val="00E115E1"/>
    <w:rsid w:val="00E13FCB"/>
    <w:rsid w:val="00E1700C"/>
    <w:rsid w:val="00E27DE9"/>
    <w:rsid w:val="00E3073E"/>
    <w:rsid w:val="00E307AA"/>
    <w:rsid w:val="00E32AE2"/>
    <w:rsid w:val="00E332D6"/>
    <w:rsid w:val="00E33424"/>
    <w:rsid w:val="00E355B1"/>
    <w:rsid w:val="00E35927"/>
    <w:rsid w:val="00E37701"/>
    <w:rsid w:val="00E40A1A"/>
    <w:rsid w:val="00E4106E"/>
    <w:rsid w:val="00E41E45"/>
    <w:rsid w:val="00E42D93"/>
    <w:rsid w:val="00E43111"/>
    <w:rsid w:val="00E4316A"/>
    <w:rsid w:val="00E46502"/>
    <w:rsid w:val="00E4799A"/>
    <w:rsid w:val="00E535DB"/>
    <w:rsid w:val="00E6317D"/>
    <w:rsid w:val="00E64085"/>
    <w:rsid w:val="00E65AC4"/>
    <w:rsid w:val="00E6713A"/>
    <w:rsid w:val="00E67330"/>
    <w:rsid w:val="00E7241B"/>
    <w:rsid w:val="00E725FA"/>
    <w:rsid w:val="00E72F2D"/>
    <w:rsid w:val="00E73173"/>
    <w:rsid w:val="00E73C20"/>
    <w:rsid w:val="00E74953"/>
    <w:rsid w:val="00E80820"/>
    <w:rsid w:val="00E808F1"/>
    <w:rsid w:val="00E8268B"/>
    <w:rsid w:val="00E85E26"/>
    <w:rsid w:val="00E9325E"/>
    <w:rsid w:val="00E946D2"/>
    <w:rsid w:val="00E95607"/>
    <w:rsid w:val="00E95994"/>
    <w:rsid w:val="00E968B0"/>
    <w:rsid w:val="00E9694B"/>
    <w:rsid w:val="00EA674B"/>
    <w:rsid w:val="00EB3378"/>
    <w:rsid w:val="00EB5AD7"/>
    <w:rsid w:val="00EB69CC"/>
    <w:rsid w:val="00EB70FB"/>
    <w:rsid w:val="00EC3679"/>
    <w:rsid w:val="00EC57C1"/>
    <w:rsid w:val="00ED09A8"/>
    <w:rsid w:val="00ED4EA8"/>
    <w:rsid w:val="00ED5D3B"/>
    <w:rsid w:val="00ED6C8F"/>
    <w:rsid w:val="00EE079C"/>
    <w:rsid w:val="00EE2F51"/>
    <w:rsid w:val="00EF1190"/>
    <w:rsid w:val="00EF4C46"/>
    <w:rsid w:val="00EF5C50"/>
    <w:rsid w:val="00F000D7"/>
    <w:rsid w:val="00F02C7A"/>
    <w:rsid w:val="00F04B1E"/>
    <w:rsid w:val="00F04BBF"/>
    <w:rsid w:val="00F06B99"/>
    <w:rsid w:val="00F132BD"/>
    <w:rsid w:val="00F14D61"/>
    <w:rsid w:val="00F16507"/>
    <w:rsid w:val="00F1758F"/>
    <w:rsid w:val="00F17C65"/>
    <w:rsid w:val="00F24447"/>
    <w:rsid w:val="00F26548"/>
    <w:rsid w:val="00F30593"/>
    <w:rsid w:val="00F34352"/>
    <w:rsid w:val="00F352A3"/>
    <w:rsid w:val="00F3776B"/>
    <w:rsid w:val="00F458B1"/>
    <w:rsid w:val="00F463A9"/>
    <w:rsid w:val="00F50315"/>
    <w:rsid w:val="00F5269E"/>
    <w:rsid w:val="00F54910"/>
    <w:rsid w:val="00F55E01"/>
    <w:rsid w:val="00F5703A"/>
    <w:rsid w:val="00F574A2"/>
    <w:rsid w:val="00F63CEF"/>
    <w:rsid w:val="00F659C7"/>
    <w:rsid w:val="00F7092D"/>
    <w:rsid w:val="00F75C9B"/>
    <w:rsid w:val="00F76F52"/>
    <w:rsid w:val="00F86A27"/>
    <w:rsid w:val="00F904CC"/>
    <w:rsid w:val="00F93BCB"/>
    <w:rsid w:val="00F957C9"/>
    <w:rsid w:val="00F959E7"/>
    <w:rsid w:val="00F9631B"/>
    <w:rsid w:val="00F97D89"/>
    <w:rsid w:val="00FA3C36"/>
    <w:rsid w:val="00FA4529"/>
    <w:rsid w:val="00FA5944"/>
    <w:rsid w:val="00FA6B8F"/>
    <w:rsid w:val="00FA7E44"/>
    <w:rsid w:val="00FB0D72"/>
    <w:rsid w:val="00FB1F27"/>
    <w:rsid w:val="00FB4135"/>
    <w:rsid w:val="00FB553C"/>
    <w:rsid w:val="00FB5E79"/>
    <w:rsid w:val="00FC30A0"/>
    <w:rsid w:val="00FC34C0"/>
    <w:rsid w:val="00FC6BF2"/>
    <w:rsid w:val="00FD06CA"/>
    <w:rsid w:val="00FD121C"/>
    <w:rsid w:val="00FD2A86"/>
    <w:rsid w:val="00FD2EF2"/>
    <w:rsid w:val="00FD448E"/>
    <w:rsid w:val="00FD7053"/>
    <w:rsid w:val="00FD7ACA"/>
    <w:rsid w:val="00FE10AD"/>
    <w:rsid w:val="00FE2C1C"/>
    <w:rsid w:val="00FE4A29"/>
    <w:rsid w:val="00FF18C3"/>
    <w:rsid w:val="00FF1A59"/>
    <w:rsid w:val="00FF48EB"/>
    <w:rsid w:val="00FF4F08"/>
    <w:rsid w:val="00FF6D56"/>
    <w:rsid w:val="0106663B"/>
    <w:rsid w:val="011533D3"/>
    <w:rsid w:val="012E1D7E"/>
    <w:rsid w:val="017A2852"/>
    <w:rsid w:val="017F5000"/>
    <w:rsid w:val="019D7AF8"/>
    <w:rsid w:val="01A94E05"/>
    <w:rsid w:val="01B66338"/>
    <w:rsid w:val="01C20073"/>
    <w:rsid w:val="01C35AF5"/>
    <w:rsid w:val="01F1594A"/>
    <w:rsid w:val="02287A18"/>
    <w:rsid w:val="02316129"/>
    <w:rsid w:val="02320327"/>
    <w:rsid w:val="0255313F"/>
    <w:rsid w:val="029433F4"/>
    <w:rsid w:val="02C52286"/>
    <w:rsid w:val="02EC2FD9"/>
    <w:rsid w:val="02EE609F"/>
    <w:rsid w:val="02F120F1"/>
    <w:rsid w:val="02F70136"/>
    <w:rsid w:val="034234DB"/>
    <w:rsid w:val="034D2D4B"/>
    <w:rsid w:val="03625E00"/>
    <w:rsid w:val="03632B88"/>
    <w:rsid w:val="03991DF6"/>
    <w:rsid w:val="03A03D81"/>
    <w:rsid w:val="03C020B7"/>
    <w:rsid w:val="03D52F56"/>
    <w:rsid w:val="03E971B8"/>
    <w:rsid w:val="03F52369"/>
    <w:rsid w:val="041E137F"/>
    <w:rsid w:val="04293179"/>
    <w:rsid w:val="0455536E"/>
    <w:rsid w:val="04556D28"/>
    <w:rsid w:val="04804DA9"/>
    <w:rsid w:val="04962C5B"/>
    <w:rsid w:val="04DB0285"/>
    <w:rsid w:val="0508345C"/>
    <w:rsid w:val="057502DC"/>
    <w:rsid w:val="05797840"/>
    <w:rsid w:val="057979EB"/>
    <w:rsid w:val="0582483D"/>
    <w:rsid w:val="05B36075"/>
    <w:rsid w:val="05B97C74"/>
    <w:rsid w:val="05CC1B0C"/>
    <w:rsid w:val="064F2365"/>
    <w:rsid w:val="065516C3"/>
    <w:rsid w:val="066A0C59"/>
    <w:rsid w:val="067B1C86"/>
    <w:rsid w:val="06994D63"/>
    <w:rsid w:val="06AA4FFE"/>
    <w:rsid w:val="06B6300F"/>
    <w:rsid w:val="06DE491D"/>
    <w:rsid w:val="06F81375"/>
    <w:rsid w:val="06FE6C86"/>
    <w:rsid w:val="0719770D"/>
    <w:rsid w:val="07260B89"/>
    <w:rsid w:val="07487637"/>
    <w:rsid w:val="0777515D"/>
    <w:rsid w:val="07871169"/>
    <w:rsid w:val="078D7EC3"/>
    <w:rsid w:val="07E35FFF"/>
    <w:rsid w:val="07E40EF3"/>
    <w:rsid w:val="07EF4010"/>
    <w:rsid w:val="08125054"/>
    <w:rsid w:val="08152D29"/>
    <w:rsid w:val="08157B45"/>
    <w:rsid w:val="082B1C77"/>
    <w:rsid w:val="08303086"/>
    <w:rsid w:val="08324A39"/>
    <w:rsid w:val="084042CE"/>
    <w:rsid w:val="08663767"/>
    <w:rsid w:val="0887371F"/>
    <w:rsid w:val="088840F9"/>
    <w:rsid w:val="08887402"/>
    <w:rsid w:val="088C5193"/>
    <w:rsid w:val="08903B99"/>
    <w:rsid w:val="08A03E34"/>
    <w:rsid w:val="08BA49DD"/>
    <w:rsid w:val="08F00413"/>
    <w:rsid w:val="093642B0"/>
    <w:rsid w:val="09532094"/>
    <w:rsid w:val="09794709"/>
    <w:rsid w:val="097A4E1C"/>
    <w:rsid w:val="098F39C5"/>
    <w:rsid w:val="099641C8"/>
    <w:rsid w:val="09AF3FF1"/>
    <w:rsid w:val="09BF428B"/>
    <w:rsid w:val="09CB009E"/>
    <w:rsid w:val="09D22DC7"/>
    <w:rsid w:val="0A0C48AD"/>
    <w:rsid w:val="0A1D7C29"/>
    <w:rsid w:val="0A224330"/>
    <w:rsid w:val="0A2D0142"/>
    <w:rsid w:val="0A550002"/>
    <w:rsid w:val="0A7F6940"/>
    <w:rsid w:val="0A817BCD"/>
    <w:rsid w:val="0A8266DC"/>
    <w:rsid w:val="0A8764F9"/>
    <w:rsid w:val="0A8A41C5"/>
    <w:rsid w:val="0A922220"/>
    <w:rsid w:val="0AA87AD8"/>
    <w:rsid w:val="0AB2048A"/>
    <w:rsid w:val="0AB51320"/>
    <w:rsid w:val="0AD75F51"/>
    <w:rsid w:val="0AF10F70"/>
    <w:rsid w:val="0B353A73"/>
    <w:rsid w:val="0B3D6DBF"/>
    <w:rsid w:val="0B426986"/>
    <w:rsid w:val="0B580B29"/>
    <w:rsid w:val="0B61723B"/>
    <w:rsid w:val="0B6B40B0"/>
    <w:rsid w:val="0BA047A1"/>
    <w:rsid w:val="0BB44F2E"/>
    <w:rsid w:val="0BBD1B53"/>
    <w:rsid w:val="0BDC5AA0"/>
    <w:rsid w:val="0BEC6E1F"/>
    <w:rsid w:val="0BF16C73"/>
    <w:rsid w:val="0BF33992"/>
    <w:rsid w:val="0BF95B27"/>
    <w:rsid w:val="0C193513"/>
    <w:rsid w:val="0C547201"/>
    <w:rsid w:val="0C764185"/>
    <w:rsid w:val="0CDA3224"/>
    <w:rsid w:val="0CDF3189"/>
    <w:rsid w:val="0CE74AB8"/>
    <w:rsid w:val="0D041E6A"/>
    <w:rsid w:val="0D0D6EF6"/>
    <w:rsid w:val="0D1349C7"/>
    <w:rsid w:val="0D177CE8"/>
    <w:rsid w:val="0D3D7AFE"/>
    <w:rsid w:val="0D4E615C"/>
    <w:rsid w:val="0D552DBB"/>
    <w:rsid w:val="0D5C2762"/>
    <w:rsid w:val="0D704A07"/>
    <w:rsid w:val="0D775417"/>
    <w:rsid w:val="0DAF395D"/>
    <w:rsid w:val="0DFA16E3"/>
    <w:rsid w:val="0E1D7BE7"/>
    <w:rsid w:val="0E2A0AA9"/>
    <w:rsid w:val="0E336CD8"/>
    <w:rsid w:val="0E673CAF"/>
    <w:rsid w:val="0E7F30EF"/>
    <w:rsid w:val="0E922FED"/>
    <w:rsid w:val="0EAF2D46"/>
    <w:rsid w:val="0EB363CA"/>
    <w:rsid w:val="0EB618BF"/>
    <w:rsid w:val="0EB9159E"/>
    <w:rsid w:val="0EBA7889"/>
    <w:rsid w:val="0ED923E3"/>
    <w:rsid w:val="0EE228A3"/>
    <w:rsid w:val="0EED0131"/>
    <w:rsid w:val="0EF6009B"/>
    <w:rsid w:val="0EFA5ED9"/>
    <w:rsid w:val="0EFF5127"/>
    <w:rsid w:val="0F294196"/>
    <w:rsid w:val="0F401396"/>
    <w:rsid w:val="0F6901C8"/>
    <w:rsid w:val="0F6F0C5E"/>
    <w:rsid w:val="0F7E7485"/>
    <w:rsid w:val="0F864AAC"/>
    <w:rsid w:val="10154C70"/>
    <w:rsid w:val="10247488"/>
    <w:rsid w:val="105C1B48"/>
    <w:rsid w:val="108A5A56"/>
    <w:rsid w:val="10944070"/>
    <w:rsid w:val="10DE353E"/>
    <w:rsid w:val="10E859B2"/>
    <w:rsid w:val="10EB1FB3"/>
    <w:rsid w:val="10F72662"/>
    <w:rsid w:val="1108183A"/>
    <w:rsid w:val="11090A00"/>
    <w:rsid w:val="11290299"/>
    <w:rsid w:val="113509A4"/>
    <w:rsid w:val="11500314"/>
    <w:rsid w:val="115B69AC"/>
    <w:rsid w:val="11946772"/>
    <w:rsid w:val="11AD3673"/>
    <w:rsid w:val="11AD4D91"/>
    <w:rsid w:val="11AD70FC"/>
    <w:rsid w:val="11B0486E"/>
    <w:rsid w:val="11C3061B"/>
    <w:rsid w:val="11CD248F"/>
    <w:rsid w:val="11D54941"/>
    <w:rsid w:val="12065696"/>
    <w:rsid w:val="120F4555"/>
    <w:rsid w:val="122049AD"/>
    <w:rsid w:val="122E2D61"/>
    <w:rsid w:val="123D7AF8"/>
    <w:rsid w:val="125C03AD"/>
    <w:rsid w:val="126357F7"/>
    <w:rsid w:val="126D209E"/>
    <w:rsid w:val="12836C85"/>
    <w:rsid w:val="12C15D7F"/>
    <w:rsid w:val="12C71ABF"/>
    <w:rsid w:val="12D1335A"/>
    <w:rsid w:val="12D13C56"/>
    <w:rsid w:val="12D70EDA"/>
    <w:rsid w:val="130B144A"/>
    <w:rsid w:val="130C274F"/>
    <w:rsid w:val="131F0E22"/>
    <w:rsid w:val="132A3455"/>
    <w:rsid w:val="13392CAD"/>
    <w:rsid w:val="135519FF"/>
    <w:rsid w:val="136A69FC"/>
    <w:rsid w:val="13702B17"/>
    <w:rsid w:val="13CF0812"/>
    <w:rsid w:val="14656203"/>
    <w:rsid w:val="14916941"/>
    <w:rsid w:val="14CD269F"/>
    <w:rsid w:val="14E37DDB"/>
    <w:rsid w:val="14E51FD5"/>
    <w:rsid w:val="14EE1EB9"/>
    <w:rsid w:val="14FB79FC"/>
    <w:rsid w:val="150870B3"/>
    <w:rsid w:val="153A7295"/>
    <w:rsid w:val="154E2DFB"/>
    <w:rsid w:val="15560C75"/>
    <w:rsid w:val="15674B2D"/>
    <w:rsid w:val="156A5AB1"/>
    <w:rsid w:val="1573100F"/>
    <w:rsid w:val="15921014"/>
    <w:rsid w:val="15A85BD2"/>
    <w:rsid w:val="15B940D9"/>
    <w:rsid w:val="15D74F62"/>
    <w:rsid w:val="15E47979"/>
    <w:rsid w:val="165A0D1D"/>
    <w:rsid w:val="165B257F"/>
    <w:rsid w:val="166F1ADC"/>
    <w:rsid w:val="16735F1B"/>
    <w:rsid w:val="16787314"/>
    <w:rsid w:val="1679023A"/>
    <w:rsid w:val="167D1AAB"/>
    <w:rsid w:val="168230D4"/>
    <w:rsid w:val="16883EFD"/>
    <w:rsid w:val="16A85139"/>
    <w:rsid w:val="16D407EA"/>
    <w:rsid w:val="16D90EA0"/>
    <w:rsid w:val="16E847C7"/>
    <w:rsid w:val="16FB7141"/>
    <w:rsid w:val="170759C5"/>
    <w:rsid w:val="170E4685"/>
    <w:rsid w:val="17274944"/>
    <w:rsid w:val="17487240"/>
    <w:rsid w:val="176D4CD5"/>
    <w:rsid w:val="17A77181"/>
    <w:rsid w:val="17B90A7C"/>
    <w:rsid w:val="17BE7C25"/>
    <w:rsid w:val="17D96B07"/>
    <w:rsid w:val="17EA4322"/>
    <w:rsid w:val="17FC2F57"/>
    <w:rsid w:val="18147C0E"/>
    <w:rsid w:val="1821262C"/>
    <w:rsid w:val="182E09AD"/>
    <w:rsid w:val="182E403B"/>
    <w:rsid w:val="18385CCD"/>
    <w:rsid w:val="184F4570"/>
    <w:rsid w:val="18743D16"/>
    <w:rsid w:val="187F409E"/>
    <w:rsid w:val="18854A4A"/>
    <w:rsid w:val="18911017"/>
    <w:rsid w:val="189B31B1"/>
    <w:rsid w:val="18DC5B2D"/>
    <w:rsid w:val="18F54EDE"/>
    <w:rsid w:val="18FE2E52"/>
    <w:rsid w:val="191D5EC2"/>
    <w:rsid w:val="195062AC"/>
    <w:rsid w:val="19677109"/>
    <w:rsid w:val="19763FD2"/>
    <w:rsid w:val="19811E02"/>
    <w:rsid w:val="198E2E15"/>
    <w:rsid w:val="199003FF"/>
    <w:rsid w:val="19931384"/>
    <w:rsid w:val="19A95184"/>
    <w:rsid w:val="19AE3232"/>
    <w:rsid w:val="19CA72DF"/>
    <w:rsid w:val="19D9027E"/>
    <w:rsid w:val="19DB757A"/>
    <w:rsid w:val="19EC4A9D"/>
    <w:rsid w:val="19ED7494"/>
    <w:rsid w:val="19F2719F"/>
    <w:rsid w:val="1A3F34BA"/>
    <w:rsid w:val="1A427AAC"/>
    <w:rsid w:val="1A597E48"/>
    <w:rsid w:val="1A662A57"/>
    <w:rsid w:val="1A764D21"/>
    <w:rsid w:val="1A7A5DFE"/>
    <w:rsid w:val="1A7F5449"/>
    <w:rsid w:val="1A8056D4"/>
    <w:rsid w:val="1AA34652"/>
    <w:rsid w:val="1AAD78D2"/>
    <w:rsid w:val="1AE967C8"/>
    <w:rsid w:val="1AF46FF0"/>
    <w:rsid w:val="1B034C72"/>
    <w:rsid w:val="1B1D2D69"/>
    <w:rsid w:val="1B5125DE"/>
    <w:rsid w:val="1B855B76"/>
    <w:rsid w:val="1B8F0DBD"/>
    <w:rsid w:val="1B943177"/>
    <w:rsid w:val="1BC32272"/>
    <w:rsid w:val="1BE55050"/>
    <w:rsid w:val="1BF00B53"/>
    <w:rsid w:val="1BF53B0B"/>
    <w:rsid w:val="1C311C4C"/>
    <w:rsid w:val="1C3E1D63"/>
    <w:rsid w:val="1C4032FE"/>
    <w:rsid w:val="1C502501"/>
    <w:rsid w:val="1C70222D"/>
    <w:rsid w:val="1C822D36"/>
    <w:rsid w:val="1CA4418A"/>
    <w:rsid w:val="1CA5548E"/>
    <w:rsid w:val="1CBB2A94"/>
    <w:rsid w:val="1CEC59A3"/>
    <w:rsid w:val="1CF27B0C"/>
    <w:rsid w:val="1CF71C0F"/>
    <w:rsid w:val="1D121AE9"/>
    <w:rsid w:val="1D164DEC"/>
    <w:rsid w:val="1D190856"/>
    <w:rsid w:val="1D19142B"/>
    <w:rsid w:val="1D2F75FB"/>
    <w:rsid w:val="1D436612"/>
    <w:rsid w:val="1D4667F2"/>
    <w:rsid w:val="1D8132C8"/>
    <w:rsid w:val="1D8A751B"/>
    <w:rsid w:val="1D97029A"/>
    <w:rsid w:val="1D9B1C8A"/>
    <w:rsid w:val="1DA400F9"/>
    <w:rsid w:val="1DAA504A"/>
    <w:rsid w:val="1DAF2915"/>
    <w:rsid w:val="1DB5784A"/>
    <w:rsid w:val="1DBC66D4"/>
    <w:rsid w:val="1DD138F7"/>
    <w:rsid w:val="1DE453A8"/>
    <w:rsid w:val="1E0477D6"/>
    <w:rsid w:val="1E3F5CCB"/>
    <w:rsid w:val="1E4428C8"/>
    <w:rsid w:val="1E4612FA"/>
    <w:rsid w:val="1E495E71"/>
    <w:rsid w:val="1E4F504E"/>
    <w:rsid w:val="1E77039E"/>
    <w:rsid w:val="1E9C2C4E"/>
    <w:rsid w:val="1EB23704"/>
    <w:rsid w:val="1EF849DE"/>
    <w:rsid w:val="1F16618C"/>
    <w:rsid w:val="1F183BEC"/>
    <w:rsid w:val="1F443106"/>
    <w:rsid w:val="1F4E7744"/>
    <w:rsid w:val="1F4F75EB"/>
    <w:rsid w:val="1F50430C"/>
    <w:rsid w:val="1F796BDC"/>
    <w:rsid w:val="1F90634B"/>
    <w:rsid w:val="1FAD3F88"/>
    <w:rsid w:val="1FB0418D"/>
    <w:rsid w:val="1FB636BA"/>
    <w:rsid w:val="1FBD0C42"/>
    <w:rsid w:val="1FC41720"/>
    <w:rsid w:val="1FD22413"/>
    <w:rsid w:val="1FE43DE1"/>
    <w:rsid w:val="2009229D"/>
    <w:rsid w:val="202701A3"/>
    <w:rsid w:val="204A0B08"/>
    <w:rsid w:val="204B3E09"/>
    <w:rsid w:val="2058186A"/>
    <w:rsid w:val="20A13715"/>
    <w:rsid w:val="20CC7DDC"/>
    <w:rsid w:val="20F00A96"/>
    <w:rsid w:val="20FD77CF"/>
    <w:rsid w:val="21155C52"/>
    <w:rsid w:val="21197EDC"/>
    <w:rsid w:val="2120368E"/>
    <w:rsid w:val="21236F43"/>
    <w:rsid w:val="21477726"/>
    <w:rsid w:val="216E4827"/>
    <w:rsid w:val="216E53E7"/>
    <w:rsid w:val="217D2E56"/>
    <w:rsid w:val="217D5882"/>
    <w:rsid w:val="217F10E2"/>
    <w:rsid w:val="21B15F51"/>
    <w:rsid w:val="21B7392C"/>
    <w:rsid w:val="21D52CE5"/>
    <w:rsid w:val="21DB7F9A"/>
    <w:rsid w:val="21ED4C85"/>
    <w:rsid w:val="22124F34"/>
    <w:rsid w:val="225E114A"/>
    <w:rsid w:val="22811A2C"/>
    <w:rsid w:val="228610D7"/>
    <w:rsid w:val="229138A9"/>
    <w:rsid w:val="22916443"/>
    <w:rsid w:val="22A44956"/>
    <w:rsid w:val="22AE7F72"/>
    <w:rsid w:val="22E24CFC"/>
    <w:rsid w:val="22F01C1C"/>
    <w:rsid w:val="2316449E"/>
    <w:rsid w:val="232A7534"/>
    <w:rsid w:val="23320CF8"/>
    <w:rsid w:val="233261E2"/>
    <w:rsid w:val="234A3673"/>
    <w:rsid w:val="2353749C"/>
    <w:rsid w:val="23610C4E"/>
    <w:rsid w:val="23723533"/>
    <w:rsid w:val="238177E3"/>
    <w:rsid w:val="239F1D92"/>
    <w:rsid w:val="23A6050A"/>
    <w:rsid w:val="23BD6FE3"/>
    <w:rsid w:val="23C33794"/>
    <w:rsid w:val="23D35130"/>
    <w:rsid w:val="23D3628A"/>
    <w:rsid w:val="23E344C7"/>
    <w:rsid w:val="23F53B0C"/>
    <w:rsid w:val="23FF13A9"/>
    <w:rsid w:val="240C3731"/>
    <w:rsid w:val="24140B3E"/>
    <w:rsid w:val="241C5409"/>
    <w:rsid w:val="241D6E67"/>
    <w:rsid w:val="24476BD4"/>
    <w:rsid w:val="247F01ED"/>
    <w:rsid w:val="248C0CE3"/>
    <w:rsid w:val="24D97602"/>
    <w:rsid w:val="24EB2087"/>
    <w:rsid w:val="24F87EB7"/>
    <w:rsid w:val="2505174B"/>
    <w:rsid w:val="252C0373"/>
    <w:rsid w:val="25360845"/>
    <w:rsid w:val="256D668B"/>
    <w:rsid w:val="25870A1F"/>
    <w:rsid w:val="25A719F1"/>
    <w:rsid w:val="25A92259"/>
    <w:rsid w:val="25AA28E6"/>
    <w:rsid w:val="25B36836"/>
    <w:rsid w:val="25DB4964"/>
    <w:rsid w:val="26027D25"/>
    <w:rsid w:val="2603166E"/>
    <w:rsid w:val="26061115"/>
    <w:rsid w:val="260C0463"/>
    <w:rsid w:val="261720A5"/>
    <w:rsid w:val="2617288D"/>
    <w:rsid w:val="26200690"/>
    <w:rsid w:val="262E46B0"/>
    <w:rsid w:val="2645651A"/>
    <w:rsid w:val="2683543F"/>
    <w:rsid w:val="26931E56"/>
    <w:rsid w:val="2695315B"/>
    <w:rsid w:val="26A80AF7"/>
    <w:rsid w:val="26A93FFA"/>
    <w:rsid w:val="26AE34F8"/>
    <w:rsid w:val="26B16999"/>
    <w:rsid w:val="26D0465C"/>
    <w:rsid w:val="26F1147D"/>
    <w:rsid w:val="26F71B89"/>
    <w:rsid w:val="27335FDD"/>
    <w:rsid w:val="273932D9"/>
    <w:rsid w:val="27420CF5"/>
    <w:rsid w:val="27596A36"/>
    <w:rsid w:val="276E503D"/>
    <w:rsid w:val="27760F07"/>
    <w:rsid w:val="27846795"/>
    <w:rsid w:val="27AF141A"/>
    <w:rsid w:val="27BA1B55"/>
    <w:rsid w:val="27FF2E93"/>
    <w:rsid w:val="28194FE3"/>
    <w:rsid w:val="28196E66"/>
    <w:rsid w:val="283E209B"/>
    <w:rsid w:val="28717C80"/>
    <w:rsid w:val="287B6047"/>
    <w:rsid w:val="2887756F"/>
    <w:rsid w:val="288B1059"/>
    <w:rsid w:val="28AB00FE"/>
    <w:rsid w:val="28E15521"/>
    <w:rsid w:val="2918044D"/>
    <w:rsid w:val="29180737"/>
    <w:rsid w:val="29522AD5"/>
    <w:rsid w:val="29683A67"/>
    <w:rsid w:val="298F74BF"/>
    <w:rsid w:val="29B042F2"/>
    <w:rsid w:val="29B12812"/>
    <w:rsid w:val="29B24971"/>
    <w:rsid w:val="29BD5F8E"/>
    <w:rsid w:val="29C8074C"/>
    <w:rsid w:val="29C829D9"/>
    <w:rsid w:val="29F959EB"/>
    <w:rsid w:val="2A004862"/>
    <w:rsid w:val="2A0155AC"/>
    <w:rsid w:val="2A06727F"/>
    <w:rsid w:val="2A0C1546"/>
    <w:rsid w:val="2A1B537D"/>
    <w:rsid w:val="2A233558"/>
    <w:rsid w:val="2A480FED"/>
    <w:rsid w:val="2A4E6BE6"/>
    <w:rsid w:val="2A505B54"/>
    <w:rsid w:val="2A574846"/>
    <w:rsid w:val="2A5C220C"/>
    <w:rsid w:val="2A665391"/>
    <w:rsid w:val="2A727AC6"/>
    <w:rsid w:val="2A73208C"/>
    <w:rsid w:val="2A88034A"/>
    <w:rsid w:val="2A9F6179"/>
    <w:rsid w:val="2AAA1F8B"/>
    <w:rsid w:val="2AED38D4"/>
    <w:rsid w:val="2AEF232A"/>
    <w:rsid w:val="2B164D8C"/>
    <w:rsid w:val="2B210CD1"/>
    <w:rsid w:val="2B800901"/>
    <w:rsid w:val="2BB0122B"/>
    <w:rsid w:val="2BC317AE"/>
    <w:rsid w:val="2BD56CE0"/>
    <w:rsid w:val="2BDD6753"/>
    <w:rsid w:val="2C0A502B"/>
    <w:rsid w:val="2C0D59A8"/>
    <w:rsid w:val="2C641231"/>
    <w:rsid w:val="2C730E72"/>
    <w:rsid w:val="2C7963E8"/>
    <w:rsid w:val="2C9C15E6"/>
    <w:rsid w:val="2CB04C5F"/>
    <w:rsid w:val="2CCB65C9"/>
    <w:rsid w:val="2CD64FEA"/>
    <w:rsid w:val="2CDE44AA"/>
    <w:rsid w:val="2CE3646A"/>
    <w:rsid w:val="2CEA3B3F"/>
    <w:rsid w:val="2D0126B9"/>
    <w:rsid w:val="2D0A7551"/>
    <w:rsid w:val="2D0F3F45"/>
    <w:rsid w:val="2D2E54AB"/>
    <w:rsid w:val="2D674FCD"/>
    <w:rsid w:val="2D761817"/>
    <w:rsid w:val="2DA140C7"/>
    <w:rsid w:val="2DCE4FFC"/>
    <w:rsid w:val="2DD56D57"/>
    <w:rsid w:val="2DE45872"/>
    <w:rsid w:val="2E0E041F"/>
    <w:rsid w:val="2E0F261D"/>
    <w:rsid w:val="2E107DEB"/>
    <w:rsid w:val="2E161606"/>
    <w:rsid w:val="2E250044"/>
    <w:rsid w:val="2E3D4938"/>
    <w:rsid w:val="2E5A0372"/>
    <w:rsid w:val="2E5E46F9"/>
    <w:rsid w:val="2E6F71BF"/>
    <w:rsid w:val="2E752C73"/>
    <w:rsid w:val="2E7A187E"/>
    <w:rsid w:val="2E806920"/>
    <w:rsid w:val="2EAD507B"/>
    <w:rsid w:val="2EAF7625"/>
    <w:rsid w:val="2EC43D22"/>
    <w:rsid w:val="2EE95130"/>
    <w:rsid w:val="2F141ECB"/>
    <w:rsid w:val="2F2B18CA"/>
    <w:rsid w:val="2F3C38C1"/>
    <w:rsid w:val="2F4552CD"/>
    <w:rsid w:val="2F4E2FA9"/>
    <w:rsid w:val="2F5E57C2"/>
    <w:rsid w:val="2F6A12DF"/>
    <w:rsid w:val="2F850F05"/>
    <w:rsid w:val="2F89790B"/>
    <w:rsid w:val="2F95371E"/>
    <w:rsid w:val="2F956FA1"/>
    <w:rsid w:val="2FA6569B"/>
    <w:rsid w:val="2FAE20C9"/>
    <w:rsid w:val="2FE56BC6"/>
    <w:rsid w:val="300527EC"/>
    <w:rsid w:val="30212840"/>
    <w:rsid w:val="3025663B"/>
    <w:rsid w:val="304F0CB8"/>
    <w:rsid w:val="305F56C0"/>
    <w:rsid w:val="30972047"/>
    <w:rsid w:val="30C450A0"/>
    <w:rsid w:val="30CC52EF"/>
    <w:rsid w:val="30D10890"/>
    <w:rsid w:val="30E87D95"/>
    <w:rsid w:val="30FF0C3A"/>
    <w:rsid w:val="310A276C"/>
    <w:rsid w:val="311750ED"/>
    <w:rsid w:val="31192C28"/>
    <w:rsid w:val="311A6C35"/>
    <w:rsid w:val="31312245"/>
    <w:rsid w:val="315439A2"/>
    <w:rsid w:val="31717861"/>
    <w:rsid w:val="317E1D05"/>
    <w:rsid w:val="317F7A5C"/>
    <w:rsid w:val="318B6FB0"/>
    <w:rsid w:val="31923564"/>
    <w:rsid w:val="31947FB6"/>
    <w:rsid w:val="319A0654"/>
    <w:rsid w:val="31A174C6"/>
    <w:rsid w:val="31A27A59"/>
    <w:rsid w:val="31A85707"/>
    <w:rsid w:val="31AC0DC2"/>
    <w:rsid w:val="31AF3FB9"/>
    <w:rsid w:val="31D900D5"/>
    <w:rsid w:val="320D7324"/>
    <w:rsid w:val="321D3148"/>
    <w:rsid w:val="32254CD1"/>
    <w:rsid w:val="3237046E"/>
    <w:rsid w:val="323D738C"/>
    <w:rsid w:val="32451FA3"/>
    <w:rsid w:val="325850D8"/>
    <w:rsid w:val="325902C5"/>
    <w:rsid w:val="32AA07AD"/>
    <w:rsid w:val="32CA6473"/>
    <w:rsid w:val="32CB213D"/>
    <w:rsid w:val="32DE6611"/>
    <w:rsid w:val="32E220DE"/>
    <w:rsid w:val="33080B97"/>
    <w:rsid w:val="3309404A"/>
    <w:rsid w:val="33113224"/>
    <w:rsid w:val="3333740C"/>
    <w:rsid w:val="335214F5"/>
    <w:rsid w:val="335D0251"/>
    <w:rsid w:val="339836C4"/>
    <w:rsid w:val="33BD4DF2"/>
    <w:rsid w:val="33C06DA7"/>
    <w:rsid w:val="33C50E92"/>
    <w:rsid w:val="33E62035"/>
    <w:rsid w:val="33FB6E55"/>
    <w:rsid w:val="34141F7E"/>
    <w:rsid w:val="34297002"/>
    <w:rsid w:val="34324DB1"/>
    <w:rsid w:val="343C4C08"/>
    <w:rsid w:val="34455FD0"/>
    <w:rsid w:val="345352E6"/>
    <w:rsid w:val="34627F71"/>
    <w:rsid w:val="348A6712"/>
    <w:rsid w:val="348B537B"/>
    <w:rsid w:val="34914DCA"/>
    <w:rsid w:val="34A733BF"/>
    <w:rsid w:val="34B31C18"/>
    <w:rsid w:val="34D310B7"/>
    <w:rsid w:val="34DA1D12"/>
    <w:rsid w:val="34DB1D47"/>
    <w:rsid w:val="34E116D1"/>
    <w:rsid w:val="34F5497F"/>
    <w:rsid w:val="34FC0DC9"/>
    <w:rsid w:val="34FC7CFD"/>
    <w:rsid w:val="35082ABA"/>
    <w:rsid w:val="350B4A94"/>
    <w:rsid w:val="350E4053"/>
    <w:rsid w:val="351D5152"/>
    <w:rsid w:val="35333572"/>
    <w:rsid w:val="35817F56"/>
    <w:rsid w:val="359B1849"/>
    <w:rsid w:val="35B778E1"/>
    <w:rsid w:val="35C054BC"/>
    <w:rsid w:val="35C45BC4"/>
    <w:rsid w:val="35CF507F"/>
    <w:rsid w:val="35D526FE"/>
    <w:rsid w:val="35FF4995"/>
    <w:rsid w:val="360868C1"/>
    <w:rsid w:val="360C5B09"/>
    <w:rsid w:val="360D18E7"/>
    <w:rsid w:val="36790922"/>
    <w:rsid w:val="36871A02"/>
    <w:rsid w:val="36882D07"/>
    <w:rsid w:val="369901F7"/>
    <w:rsid w:val="369C669F"/>
    <w:rsid w:val="369E5BD7"/>
    <w:rsid w:val="36C44A37"/>
    <w:rsid w:val="36F40D85"/>
    <w:rsid w:val="36FD4EC4"/>
    <w:rsid w:val="370331FE"/>
    <w:rsid w:val="37120236"/>
    <w:rsid w:val="372D7ADE"/>
    <w:rsid w:val="37667695"/>
    <w:rsid w:val="37EF7BB3"/>
    <w:rsid w:val="38022573"/>
    <w:rsid w:val="380A0E48"/>
    <w:rsid w:val="38205CA3"/>
    <w:rsid w:val="38416703"/>
    <w:rsid w:val="386A1004"/>
    <w:rsid w:val="386F3073"/>
    <w:rsid w:val="38866F49"/>
    <w:rsid w:val="38A677FE"/>
    <w:rsid w:val="38C70290"/>
    <w:rsid w:val="38DC69EC"/>
    <w:rsid w:val="38F766E7"/>
    <w:rsid w:val="38F82FFF"/>
    <w:rsid w:val="38FD48BB"/>
    <w:rsid w:val="39037B98"/>
    <w:rsid w:val="39153335"/>
    <w:rsid w:val="393F1F7B"/>
    <w:rsid w:val="39440601"/>
    <w:rsid w:val="394A4072"/>
    <w:rsid w:val="394D348F"/>
    <w:rsid w:val="396C0FF6"/>
    <w:rsid w:val="396D238A"/>
    <w:rsid w:val="397119C0"/>
    <w:rsid w:val="39795B86"/>
    <w:rsid w:val="39956599"/>
    <w:rsid w:val="39A919A7"/>
    <w:rsid w:val="39B70DC5"/>
    <w:rsid w:val="39F31D9D"/>
    <w:rsid w:val="39FB10DA"/>
    <w:rsid w:val="3A104B3D"/>
    <w:rsid w:val="3A1658B2"/>
    <w:rsid w:val="3A2540A1"/>
    <w:rsid w:val="3A3D20E1"/>
    <w:rsid w:val="3A5A30C3"/>
    <w:rsid w:val="3A5A6272"/>
    <w:rsid w:val="3A6442DC"/>
    <w:rsid w:val="3A7A2BFC"/>
    <w:rsid w:val="3A834537"/>
    <w:rsid w:val="3A8B7A04"/>
    <w:rsid w:val="3AA34D2C"/>
    <w:rsid w:val="3AAE4F93"/>
    <w:rsid w:val="3ABC01EE"/>
    <w:rsid w:val="3AD83CDB"/>
    <w:rsid w:val="3ADA0519"/>
    <w:rsid w:val="3AFE4D0B"/>
    <w:rsid w:val="3B0C65F0"/>
    <w:rsid w:val="3B142DFB"/>
    <w:rsid w:val="3B1E51EE"/>
    <w:rsid w:val="3B6015C0"/>
    <w:rsid w:val="3B7A7FC5"/>
    <w:rsid w:val="3B8E784F"/>
    <w:rsid w:val="3BA548E8"/>
    <w:rsid w:val="3BEE647B"/>
    <w:rsid w:val="3BF91C96"/>
    <w:rsid w:val="3C027045"/>
    <w:rsid w:val="3C0C1B53"/>
    <w:rsid w:val="3C0E1FC9"/>
    <w:rsid w:val="3C1813A4"/>
    <w:rsid w:val="3C3B065F"/>
    <w:rsid w:val="3C3F7138"/>
    <w:rsid w:val="3C566B00"/>
    <w:rsid w:val="3C57218D"/>
    <w:rsid w:val="3C7D70DA"/>
    <w:rsid w:val="3C7E77FF"/>
    <w:rsid w:val="3C985FEE"/>
    <w:rsid w:val="3CB52527"/>
    <w:rsid w:val="3CB60B4E"/>
    <w:rsid w:val="3CC44D40"/>
    <w:rsid w:val="3CD278D9"/>
    <w:rsid w:val="3CE8111C"/>
    <w:rsid w:val="3D205459"/>
    <w:rsid w:val="3D2B2883"/>
    <w:rsid w:val="3D4240D5"/>
    <w:rsid w:val="3D4432AF"/>
    <w:rsid w:val="3D4625C2"/>
    <w:rsid w:val="3D4D6591"/>
    <w:rsid w:val="3D6264D8"/>
    <w:rsid w:val="3D6C4DDC"/>
    <w:rsid w:val="3DA00B4F"/>
    <w:rsid w:val="3DA112E1"/>
    <w:rsid w:val="3DAD20DD"/>
    <w:rsid w:val="3DE67F79"/>
    <w:rsid w:val="3E320799"/>
    <w:rsid w:val="3E3D40DE"/>
    <w:rsid w:val="3E43485C"/>
    <w:rsid w:val="3E4B0704"/>
    <w:rsid w:val="3E4E5573"/>
    <w:rsid w:val="3E885CEB"/>
    <w:rsid w:val="3E9A67C1"/>
    <w:rsid w:val="3EBC4E7A"/>
    <w:rsid w:val="3EC14B85"/>
    <w:rsid w:val="3EE312BE"/>
    <w:rsid w:val="3EED185E"/>
    <w:rsid w:val="3EEE694E"/>
    <w:rsid w:val="3F0F0BE2"/>
    <w:rsid w:val="3F174BBC"/>
    <w:rsid w:val="3F285E40"/>
    <w:rsid w:val="3F335FC0"/>
    <w:rsid w:val="3F4305D7"/>
    <w:rsid w:val="3F4B3102"/>
    <w:rsid w:val="3F5C0369"/>
    <w:rsid w:val="3F5F65A0"/>
    <w:rsid w:val="3F70388D"/>
    <w:rsid w:val="3F7E18C4"/>
    <w:rsid w:val="3F9579AF"/>
    <w:rsid w:val="3FAD1105"/>
    <w:rsid w:val="3FE710E5"/>
    <w:rsid w:val="400C6ED0"/>
    <w:rsid w:val="402C7904"/>
    <w:rsid w:val="402F2D85"/>
    <w:rsid w:val="40351B2F"/>
    <w:rsid w:val="404D5F3C"/>
    <w:rsid w:val="40726ACA"/>
    <w:rsid w:val="4076423A"/>
    <w:rsid w:val="408A16FD"/>
    <w:rsid w:val="40B027E9"/>
    <w:rsid w:val="40B57568"/>
    <w:rsid w:val="40C348DC"/>
    <w:rsid w:val="40E47653"/>
    <w:rsid w:val="40E86709"/>
    <w:rsid w:val="40F00CDD"/>
    <w:rsid w:val="40F21752"/>
    <w:rsid w:val="41032072"/>
    <w:rsid w:val="41206CC1"/>
    <w:rsid w:val="41265D6F"/>
    <w:rsid w:val="412C42F0"/>
    <w:rsid w:val="412F5BD2"/>
    <w:rsid w:val="416829D0"/>
    <w:rsid w:val="417C11C2"/>
    <w:rsid w:val="41CD3503"/>
    <w:rsid w:val="41E27C26"/>
    <w:rsid w:val="41F25CC2"/>
    <w:rsid w:val="41F33743"/>
    <w:rsid w:val="420B5567"/>
    <w:rsid w:val="421A0D47"/>
    <w:rsid w:val="421C3283"/>
    <w:rsid w:val="4226525D"/>
    <w:rsid w:val="4235280B"/>
    <w:rsid w:val="423579D1"/>
    <w:rsid w:val="42386C43"/>
    <w:rsid w:val="423E2F0A"/>
    <w:rsid w:val="424D72D5"/>
    <w:rsid w:val="428E5AFA"/>
    <w:rsid w:val="42B831AD"/>
    <w:rsid w:val="42E17AB5"/>
    <w:rsid w:val="43443F88"/>
    <w:rsid w:val="434A3F97"/>
    <w:rsid w:val="4389521C"/>
    <w:rsid w:val="43A55308"/>
    <w:rsid w:val="43B659E9"/>
    <w:rsid w:val="43B70AA5"/>
    <w:rsid w:val="43D67BA7"/>
    <w:rsid w:val="43F24236"/>
    <w:rsid w:val="440E16B7"/>
    <w:rsid w:val="44254A04"/>
    <w:rsid w:val="44333C72"/>
    <w:rsid w:val="4437604C"/>
    <w:rsid w:val="4467501D"/>
    <w:rsid w:val="44760A37"/>
    <w:rsid w:val="447C62AE"/>
    <w:rsid w:val="449C7E1E"/>
    <w:rsid w:val="44B43423"/>
    <w:rsid w:val="44C15105"/>
    <w:rsid w:val="44D15602"/>
    <w:rsid w:val="44DD76F0"/>
    <w:rsid w:val="44F641AD"/>
    <w:rsid w:val="4509235A"/>
    <w:rsid w:val="451513F6"/>
    <w:rsid w:val="4528655A"/>
    <w:rsid w:val="4533133C"/>
    <w:rsid w:val="4539487A"/>
    <w:rsid w:val="453D79A8"/>
    <w:rsid w:val="454A6CBD"/>
    <w:rsid w:val="45505AB1"/>
    <w:rsid w:val="45542CF1"/>
    <w:rsid w:val="45825907"/>
    <w:rsid w:val="459119AE"/>
    <w:rsid w:val="45921479"/>
    <w:rsid w:val="45AC5A5D"/>
    <w:rsid w:val="45BA6560"/>
    <w:rsid w:val="45CA2A8F"/>
    <w:rsid w:val="45CB439E"/>
    <w:rsid w:val="45CB6A7F"/>
    <w:rsid w:val="45D65FB6"/>
    <w:rsid w:val="45F058A6"/>
    <w:rsid w:val="460A3EB2"/>
    <w:rsid w:val="463828C6"/>
    <w:rsid w:val="4649475F"/>
    <w:rsid w:val="46542A94"/>
    <w:rsid w:val="466D1074"/>
    <w:rsid w:val="46947F59"/>
    <w:rsid w:val="469A27D9"/>
    <w:rsid w:val="46E110B6"/>
    <w:rsid w:val="46E879E3"/>
    <w:rsid w:val="46EF6F8D"/>
    <w:rsid w:val="46F72688"/>
    <w:rsid w:val="470C4453"/>
    <w:rsid w:val="470E047A"/>
    <w:rsid w:val="47243973"/>
    <w:rsid w:val="47421A42"/>
    <w:rsid w:val="47491724"/>
    <w:rsid w:val="475C1953"/>
    <w:rsid w:val="475E74C0"/>
    <w:rsid w:val="4760588E"/>
    <w:rsid w:val="47685DA6"/>
    <w:rsid w:val="477517FF"/>
    <w:rsid w:val="477610AF"/>
    <w:rsid w:val="478131A3"/>
    <w:rsid w:val="478552E3"/>
    <w:rsid w:val="4794337F"/>
    <w:rsid w:val="47BB36A3"/>
    <w:rsid w:val="47D7D3FE"/>
    <w:rsid w:val="485B637D"/>
    <w:rsid w:val="485C5346"/>
    <w:rsid w:val="487E65AC"/>
    <w:rsid w:val="489C3FAB"/>
    <w:rsid w:val="48BE62E5"/>
    <w:rsid w:val="48C1739C"/>
    <w:rsid w:val="48C178EC"/>
    <w:rsid w:val="48CE4462"/>
    <w:rsid w:val="48F851C5"/>
    <w:rsid w:val="48F91C25"/>
    <w:rsid w:val="49092B40"/>
    <w:rsid w:val="491535A2"/>
    <w:rsid w:val="49256F8E"/>
    <w:rsid w:val="49410D19"/>
    <w:rsid w:val="4955555E"/>
    <w:rsid w:val="495C0C56"/>
    <w:rsid w:val="49A975B4"/>
    <w:rsid w:val="49B27E76"/>
    <w:rsid w:val="49BF2290"/>
    <w:rsid w:val="49C873F0"/>
    <w:rsid w:val="49CD756B"/>
    <w:rsid w:val="49DD4F64"/>
    <w:rsid w:val="49ED6ED9"/>
    <w:rsid w:val="4A0C3A08"/>
    <w:rsid w:val="4A146896"/>
    <w:rsid w:val="4A1F4C27"/>
    <w:rsid w:val="4A2E62BD"/>
    <w:rsid w:val="4A3A6AD6"/>
    <w:rsid w:val="4A6D31C1"/>
    <w:rsid w:val="4A6F69D9"/>
    <w:rsid w:val="4A8920D8"/>
    <w:rsid w:val="4AAC764D"/>
    <w:rsid w:val="4AB55388"/>
    <w:rsid w:val="4AD76784"/>
    <w:rsid w:val="4AEA55F5"/>
    <w:rsid w:val="4B15132F"/>
    <w:rsid w:val="4B254B1C"/>
    <w:rsid w:val="4B3969F9"/>
    <w:rsid w:val="4BAF5347"/>
    <w:rsid w:val="4BBB7447"/>
    <w:rsid w:val="4BC36958"/>
    <w:rsid w:val="4BC70B98"/>
    <w:rsid w:val="4BE31185"/>
    <w:rsid w:val="4BE3360E"/>
    <w:rsid w:val="4BF07FF0"/>
    <w:rsid w:val="4BF369FD"/>
    <w:rsid w:val="4BF6262F"/>
    <w:rsid w:val="4BFD41B8"/>
    <w:rsid w:val="4C094415"/>
    <w:rsid w:val="4C325A71"/>
    <w:rsid w:val="4C3D2504"/>
    <w:rsid w:val="4C5B4550"/>
    <w:rsid w:val="4C8A7685"/>
    <w:rsid w:val="4C8B005F"/>
    <w:rsid w:val="4CA20139"/>
    <w:rsid w:val="4CAC6ECA"/>
    <w:rsid w:val="4CB13C09"/>
    <w:rsid w:val="4CB64C6B"/>
    <w:rsid w:val="4CD35302"/>
    <w:rsid w:val="4CDA6157"/>
    <w:rsid w:val="4CF03B4B"/>
    <w:rsid w:val="4CF6066C"/>
    <w:rsid w:val="4D43247E"/>
    <w:rsid w:val="4D515160"/>
    <w:rsid w:val="4D573E80"/>
    <w:rsid w:val="4D5D5079"/>
    <w:rsid w:val="4D742AA0"/>
    <w:rsid w:val="4D7C3730"/>
    <w:rsid w:val="4D7C7172"/>
    <w:rsid w:val="4D7F3682"/>
    <w:rsid w:val="4DBF17DB"/>
    <w:rsid w:val="4DC67027"/>
    <w:rsid w:val="4DE4148C"/>
    <w:rsid w:val="4E154828"/>
    <w:rsid w:val="4E481670"/>
    <w:rsid w:val="4E79582B"/>
    <w:rsid w:val="4E7A602F"/>
    <w:rsid w:val="4E86609F"/>
    <w:rsid w:val="4EB82765"/>
    <w:rsid w:val="4EC37150"/>
    <w:rsid w:val="4F2946F0"/>
    <w:rsid w:val="4F33177C"/>
    <w:rsid w:val="4F34504A"/>
    <w:rsid w:val="4F3509EB"/>
    <w:rsid w:val="4F3C5144"/>
    <w:rsid w:val="4F525FCE"/>
    <w:rsid w:val="4F5F701C"/>
    <w:rsid w:val="4F5F78A0"/>
    <w:rsid w:val="4F6713FC"/>
    <w:rsid w:val="4F7B37E5"/>
    <w:rsid w:val="4F9E30E2"/>
    <w:rsid w:val="4FAF23CA"/>
    <w:rsid w:val="4FD221F1"/>
    <w:rsid w:val="5000564D"/>
    <w:rsid w:val="501D29FE"/>
    <w:rsid w:val="50323AE1"/>
    <w:rsid w:val="504D53E4"/>
    <w:rsid w:val="50584677"/>
    <w:rsid w:val="506121EE"/>
    <w:rsid w:val="50623087"/>
    <w:rsid w:val="50891C0A"/>
    <w:rsid w:val="509617FE"/>
    <w:rsid w:val="509C783A"/>
    <w:rsid w:val="50DE503B"/>
    <w:rsid w:val="50E605F5"/>
    <w:rsid w:val="50EC1DD2"/>
    <w:rsid w:val="512714B6"/>
    <w:rsid w:val="51356A2E"/>
    <w:rsid w:val="514B1DEB"/>
    <w:rsid w:val="51586419"/>
    <w:rsid w:val="51593E99"/>
    <w:rsid w:val="51680F94"/>
    <w:rsid w:val="51702278"/>
    <w:rsid w:val="51720883"/>
    <w:rsid w:val="51733707"/>
    <w:rsid w:val="517D16C1"/>
    <w:rsid w:val="5189373F"/>
    <w:rsid w:val="51AF5C81"/>
    <w:rsid w:val="51B44DED"/>
    <w:rsid w:val="51B568D7"/>
    <w:rsid w:val="51B727A0"/>
    <w:rsid w:val="51BB11A6"/>
    <w:rsid w:val="51C5755B"/>
    <w:rsid w:val="51E60623"/>
    <w:rsid w:val="51EB4B97"/>
    <w:rsid w:val="523320E9"/>
    <w:rsid w:val="525A1FA9"/>
    <w:rsid w:val="5277735B"/>
    <w:rsid w:val="5282655C"/>
    <w:rsid w:val="52AD7D97"/>
    <w:rsid w:val="52F16B60"/>
    <w:rsid w:val="530E2D51"/>
    <w:rsid w:val="532F0134"/>
    <w:rsid w:val="5350125A"/>
    <w:rsid w:val="53590C46"/>
    <w:rsid w:val="535924F8"/>
    <w:rsid w:val="53625F7C"/>
    <w:rsid w:val="537904C0"/>
    <w:rsid w:val="53995037"/>
    <w:rsid w:val="539B4258"/>
    <w:rsid w:val="539E5C2A"/>
    <w:rsid w:val="53AE0AF8"/>
    <w:rsid w:val="53B27FC3"/>
    <w:rsid w:val="53BD2304"/>
    <w:rsid w:val="53C161BA"/>
    <w:rsid w:val="53D02EFE"/>
    <w:rsid w:val="53EF6B04"/>
    <w:rsid w:val="54255EDD"/>
    <w:rsid w:val="54413DF2"/>
    <w:rsid w:val="546148FC"/>
    <w:rsid w:val="54740C1F"/>
    <w:rsid w:val="54812CCF"/>
    <w:rsid w:val="54842C9F"/>
    <w:rsid w:val="54AA3DF7"/>
    <w:rsid w:val="54B23402"/>
    <w:rsid w:val="54C2149E"/>
    <w:rsid w:val="54C8737E"/>
    <w:rsid w:val="54FF2800"/>
    <w:rsid w:val="55063DC2"/>
    <w:rsid w:val="5511639A"/>
    <w:rsid w:val="55180314"/>
    <w:rsid w:val="55317553"/>
    <w:rsid w:val="55467A74"/>
    <w:rsid w:val="554C3600"/>
    <w:rsid w:val="556B6E18"/>
    <w:rsid w:val="556B7C67"/>
    <w:rsid w:val="556D3B35"/>
    <w:rsid w:val="55753A7D"/>
    <w:rsid w:val="558C5A9A"/>
    <w:rsid w:val="559F1D86"/>
    <w:rsid w:val="55D47054"/>
    <w:rsid w:val="55EA4783"/>
    <w:rsid w:val="55EA6982"/>
    <w:rsid w:val="55F457E3"/>
    <w:rsid w:val="55F5347D"/>
    <w:rsid w:val="561623FF"/>
    <w:rsid w:val="561C60C1"/>
    <w:rsid w:val="56260D65"/>
    <w:rsid w:val="5654477C"/>
    <w:rsid w:val="567623F9"/>
    <w:rsid w:val="5699213A"/>
    <w:rsid w:val="56A33BB2"/>
    <w:rsid w:val="56AE57C6"/>
    <w:rsid w:val="56BD255D"/>
    <w:rsid w:val="56CF0ED6"/>
    <w:rsid w:val="56DA179D"/>
    <w:rsid w:val="56DB7934"/>
    <w:rsid w:val="56EE43AE"/>
    <w:rsid w:val="56F271B4"/>
    <w:rsid w:val="570140B5"/>
    <w:rsid w:val="570F0B1A"/>
    <w:rsid w:val="571766BC"/>
    <w:rsid w:val="572C1290"/>
    <w:rsid w:val="57354513"/>
    <w:rsid w:val="57454165"/>
    <w:rsid w:val="574633BB"/>
    <w:rsid w:val="57525A8B"/>
    <w:rsid w:val="578F1CA8"/>
    <w:rsid w:val="579556E4"/>
    <w:rsid w:val="57AF67C2"/>
    <w:rsid w:val="57C447C2"/>
    <w:rsid w:val="57E82545"/>
    <w:rsid w:val="57F131B7"/>
    <w:rsid w:val="57FB5D50"/>
    <w:rsid w:val="57FF28BC"/>
    <w:rsid w:val="58006252"/>
    <w:rsid w:val="58013AEE"/>
    <w:rsid w:val="580736EB"/>
    <w:rsid w:val="58216C5D"/>
    <w:rsid w:val="58255C6B"/>
    <w:rsid w:val="585070F0"/>
    <w:rsid w:val="585172AF"/>
    <w:rsid w:val="585A78B1"/>
    <w:rsid w:val="585C5024"/>
    <w:rsid w:val="586423C0"/>
    <w:rsid w:val="58693900"/>
    <w:rsid w:val="58704048"/>
    <w:rsid w:val="58712C2A"/>
    <w:rsid w:val="587A7907"/>
    <w:rsid w:val="58DD2BB5"/>
    <w:rsid w:val="590C5C18"/>
    <w:rsid w:val="590F1AAD"/>
    <w:rsid w:val="5912244D"/>
    <w:rsid w:val="5915575A"/>
    <w:rsid w:val="5921299A"/>
    <w:rsid w:val="59224C88"/>
    <w:rsid w:val="596655D3"/>
    <w:rsid w:val="59704B59"/>
    <w:rsid w:val="59746A2B"/>
    <w:rsid w:val="59897A4C"/>
    <w:rsid w:val="59A57345"/>
    <w:rsid w:val="59A86E34"/>
    <w:rsid w:val="59BA3FF2"/>
    <w:rsid w:val="59BD4E33"/>
    <w:rsid w:val="59D76D92"/>
    <w:rsid w:val="59DA4316"/>
    <w:rsid w:val="59DA6BF7"/>
    <w:rsid w:val="59EA6E92"/>
    <w:rsid w:val="59EF5395"/>
    <w:rsid w:val="5A317606"/>
    <w:rsid w:val="5A494B51"/>
    <w:rsid w:val="5A666103"/>
    <w:rsid w:val="5A7C7DA4"/>
    <w:rsid w:val="5A8014A2"/>
    <w:rsid w:val="5AA57592"/>
    <w:rsid w:val="5ADE51A0"/>
    <w:rsid w:val="5AE96DB5"/>
    <w:rsid w:val="5AFC79BC"/>
    <w:rsid w:val="5AFE34D7"/>
    <w:rsid w:val="5B094A14"/>
    <w:rsid w:val="5B0A1AC1"/>
    <w:rsid w:val="5B7B1BA7"/>
    <w:rsid w:val="5B7F3B46"/>
    <w:rsid w:val="5B964546"/>
    <w:rsid w:val="5BA7046C"/>
    <w:rsid w:val="5BB80E39"/>
    <w:rsid w:val="5BD41AA1"/>
    <w:rsid w:val="5BD65D63"/>
    <w:rsid w:val="5C15111B"/>
    <w:rsid w:val="5C19086F"/>
    <w:rsid w:val="5C260997"/>
    <w:rsid w:val="5C383144"/>
    <w:rsid w:val="5C49558A"/>
    <w:rsid w:val="5C622D9E"/>
    <w:rsid w:val="5C8A64E1"/>
    <w:rsid w:val="5C92471D"/>
    <w:rsid w:val="5CB87D80"/>
    <w:rsid w:val="5CC05393"/>
    <w:rsid w:val="5CDB72E7"/>
    <w:rsid w:val="5CF51E42"/>
    <w:rsid w:val="5D0638AC"/>
    <w:rsid w:val="5D1E241D"/>
    <w:rsid w:val="5D3A69D3"/>
    <w:rsid w:val="5D507F9A"/>
    <w:rsid w:val="5D5E7AD3"/>
    <w:rsid w:val="5D79574D"/>
    <w:rsid w:val="5D7B4A1E"/>
    <w:rsid w:val="5D81714F"/>
    <w:rsid w:val="5D9E51B4"/>
    <w:rsid w:val="5DA1322E"/>
    <w:rsid w:val="5DA60977"/>
    <w:rsid w:val="5DB74439"/>
    <w:rsid w:val="5DD30E71"/>
    <w:rsid w:val="5DD76183"/>
    <w:rsid w:val="5DFE3E44"/>
    <w:rsid w:val="5E0C2B12"/>
    <w:rsid w:val="5E0F2A3A"/>
    <w:rsid w:val="5E163F4B"/>
    <w:rsid w:val="5E19466D"/>
    <w:rsid w:val="5E1A15C2"/>
    <w:rsid w:val="5E1F6B38"/>
    <w:rsid w:val="5E3E5AF5"/>
    <w:rsid w:val="5E543EED"/>
    <w:rsid w:val="5E5927DC"/>
    <w:rsid w:val="5E7E0E34"/>
    <w:rsid w:val="5EAA07DC"/>
    <w:rsid w:val="5EB01B7C"/>
    <w:rsid w:val="5EC77B57"/>
    <w:rsid w:val="5EED5CCB"/>
    <w:rsid w:val="5F351B94"/>
    <w:rsid w:val="5F4152D9"/>
    <w:rsid w:val="5F6040EE"/>
    <w:rsid w:val="5FA5019C"/>
    <w:rsid w:val="5FB30C74"/>
    <w:rsid w:val="5FDD0E56"/>
    <w:rsid w:val="5FE0695D"/>
    <w:rsid w:val="5FE83F60"/>
    <w:rsid w:val="5FEB63E1"/>
    <w:rsid w:val="6014041E"/>
    <w:rsid w:val="601C57A4"/>
    <w:rsid w:val="60363D68"/>
    <w:rsid w:val="603B0CED"/>
    <w:rsid w:val="604A5C07"/>
    <w:rsid w:val="6051302F"/>
    <w:rsid w:val="60691A69"/>
    <w:rsid w:val="607C7DEE"/>
    <w:rsid w:val="607F7F96"/>
    <w:rsid w:val="608A2450"/>
    <w:rsid w:val="60C54520"/>
    <w:rsid w:val="60DB54F6"/>
    <w:rsid w:val="60EE553E"/>
    <w:rsid w:val="6105633A"/>
    <w:rsid w:val="610A6045"/>
    <w:rsid w:val="610D4B28"/>
    <w:rsid w:val="611F73AD"/>
    <w:rsid w:val="61223E1A"/>
    <w:rsid w:val="61241E74"/>
    <w:rsid w:val="615C785F"/>
    <w:rsid w:val="615D0EE2"/>
    <w:rsid w:val="617A2777"/>
    <w:rsid w:val="6187362D"/>
    <w:rsid w:val="61891F0D"/>
    <w:rsid w:val="61982DD5"/>
    <w:rsid w:val="619D77B2"/>
    <w:rsid w:val="61B62DB9"/>
    <w:rsid w:val="61C40B34"/>
    <w:rsid w:val="61C422C8"/>
    <w:rsid w:val="61D9475D"/>
    <w:rsid w:val="620671E2"/>
    <w:rsid w:val="62143C96"/>
    <w:rsid w:val="621C55E0"/>
    <w:rsid w:val="62224606"/>
    <w:rsid w:val="62410B53"/>
    <w:rsid w:val="624759E4"/>
    <w:rsid w:val="625B180A"/>
    <w:rsid w:val="6277079A"/>
    <w:rsid w:val="62856EB8"/>
    <w:rsid w:val="62900449"/>
    <w:rsid w:val="62B338DF"/>
    <w:rsid w:val="62B42F0E"/>
    <w:rsid w:val="62C35F72"/>
    <w:rsid w:val="62E312EC"/>
    <w:rsid w:val="62E977D4"/>
    <w:rsid w:val="631154C7"/>
    <w:rsid w:val="63360C3B"/>
    <w:rsid w:val="636D46A1"/>
    <w:rsid w:val="637320DB"/>
    <w:rsid w:val="63793840"/>
    <w:rsid w:val="6381535B"/>
    <w:rsid w:val="6387289F"/>
    <w:rsid w:val="638D0016"/>
    <w:rsid w:val="63957609"/>
    <w:rsid w:val="63985EF5"/>
    <w:rsid w:val="63AA7DD5"/>
    <w:rsid w:val="63B4170F"/>
    <w:rsid w:val="63C714CF"/>
    <w:rsid w:val="63C76CDE"/>
    <w:rsid w:val="63CF3776"/>
    <w:rsid w:val="63F867DB"/>
    <w:rsid w:val="6411358E"/>
    <w:rsid w:val="641A33C9"/>
    <w:rsid w:val="642F6A57"/>
    <w:rsid w:val="6430556D"/>
    <w:rsid w:val="643F1B03"/>
    <w:rsid w:val="64534828"/>
    <w:rsid w:val="64563EDC"/>
    <w:rsid w:val="645E2387"/>
    <w:rsid w:val="64693149"/>
    <w:rsid w:val="64864F67"/>
    <w:rsid w:val="64891626"/>
    <w:rsid w:val="649C5F21"/>
    <w:rsid w:val="64A538FC"/>
    <w:rsid w:val="64AA5F56"/>
    <w:rsid w:val="64B97C2A"/>
    <w:rsid w:val="64E30E20"/>
    <w:rsid w:val="64F81744"/>
    <w:rsid w:val="64FE29DC"/>
    <w:rsid w:val="65164566"/>
    <w:rsid w:val="652310DA"/>
    <w:rsid w:val="654F7527"/>
    <w:rsid w:val="6558033E"/>
    <w:rsid w:val="659D7A08"/>
    <w:rsid w:val="65C67146"/>
    <w:rsid w:val="65D27CE4"/>
    <w:rsid w:val="65DA0F5A"/>
    <w:rsid w:val="65DB55A9"/>
    <w:rsid w:val="65FE4864"/>
    <w:rsid w:val="66010A5C"/>
    <w:rsid w:val="6626688C"/>
    <w:rsid w:val="66880021"/>
    <w:rsid w:val="669C4F76"/>
    <w:rsid w:val="66AA6B76"/>
    <w:rsid w:val="66B2560C"/>
    <w:rsid w:val="66CE5E35"/>
    <w:rsid w:val="66CF4630"/>
    <w:rsid w:val="66ED7316"/>
    <w:rsid w:val="670448A9"/>
    <w:rsid w:val="67057182"/>
    <w:rsid w:val="671964E7"/>
    <w:rsid w:val="672274EB"/>
    <w:rsid w:val="673C3EEB"/>
    <w:rsid w:val="67437A11"/>
    <w:rsid w:val="677B6107"/>
    <w:rsid w:val="679113F7"/>
    <w:rsid w:val="67B56507"/>
    <w:rsid w:val="67B64415"/>
    <w:rsid w:val="67B74A0C"/>
    <w:rsid w:val="67BD1E3D"/>
    <w:rsid w:val="67CB5449"/>
    <w:rsid w:val="67D975ED"/>
    <w:rsid w:val="67F43143"/>
    <w:rsid w:val="6803696F"/>
    <w:rsid w:val="680A7564"/>
    <w:rsid w:val="681B135B"/>
    <w:rsid w:val="681E3FB6"/>
    <w:rsid w:val="6833299C"/>
    <w:rsid w:val="683D7CF6"/>
    <w:rsid w:val="685D01C5"/>
    <w:rsid w:val="685E018B"/>
    <w:rsid w:val="687B49C3"/>
    <w:rsid w:val="68843E9D"/>
    <w:rsid w:val="6890131A"/>
    <w:rsid w:val="689E2CBC"/>
    <w:rsid w:val="68A70F3F"/>
    <w:rsid w:val="68EE7135"/>
    <w:rsid w:val="690006D4"/>
    <w:rsid w:val="691E1EBC"/>
    <w:rsid w:val="69694C28"/>
    <w:rsid w:val="69900EBC"/>
    <w:rsid w:val="699A7177"/>
    <w:rsid w:val="69B7539A"/>
    <w:rsid w:val="69D925B6"/>
    <w:rsid w:val="69E05367"/>
    <w:rsid w:val="69E4657A"/>
    <w:rsid w:val="69F20600"/>
    <w:rsid w:val="69F22B9A"/>
    <w:rsid w:val="69FF2A4C"/>
    <w:rsid w:val="6A2007AB"/>
    <w:rsid w:val="6A2A2506"/>
    <w:rsid w:val="6A38569B"/>
    <w:rsid w:val="6A454D8B"/>
    <w:rsid w:val="6A463F09"/>
    <w:rsid w:val="6A4E526C"/>
    <w:rsid w:val="6A5946B7"/>
    <w:rsid w:val="6A77517C"/>
    <w:rsid w:val="6AA3499E"/>
    <w:rsid w:val="6AC3133E"/>
    <w:rsid w:val="6AC37873"/>
    <w:rsid w:val="6AF723A7"/>
    <w:rsid w:val="6B1B7ABD"/>
    <w:rsid w:val="6B3B4599"/>
    <w:rsid w:val="6B472821"/>
    <w:rsid w:val="6B474D73"/>
    <w:rsid w:val="6B686544"/>
    <w:rsid w:val="6B8031C7"/>
    <w:rsid w:val="6B9934F0"/>
    <w:rsid w:val="6BA26034"/>
    <w:rsid w:val="6BA607A4"/>
    <w:rsid w:val="6BBB2CE6"/>
    <w:rsid w:val="6BBD28F3"/>
    <w:rsid w:val="6BE115F1"/>
    <w:rsid w:val="6BEE7AA2"/>
    <w:rsid w:val="6BF36D51"/>
    <w:rsid w:val="6C0079BC"/>
    <w:rsid w:val="6C27567D"/>
    <w:rsid w:val="6C2C7587"/>
    <w:rsid w:val="6C741839"/>
    <w:rsid w:val="6C80421F"/>
    <w:rsid w:val="6CA95923"/>
    <w:rsid w:val="6CAE6A95"/>
    <w:rsid w:val="6CD9769F"/>
    <w:rsid w:val="6D0465BA"/>
    <w:rsid w:val="6D150CF3"/>
    <w:rsid w:val="6D192CD1"/>
    <w:rsid w:val="6D1F3461"/>
    <w:rsid w:val="6D415DCA"/>
    <w:rsid w:val="6D4713C4"/>
    <w:rsid w:val="6D632E87"/>
    <w:rsid w:val="6D642448"/>
    <w:rsid w:val="6D6F4814"/>
    <w:rsid w:val="6D7E14B2"/>
    <w:rsid w:val="6D877A12"/>
    <w:rsid w:val="6DBF4F45"/>
    <w:rsid w:val="6DF44974"/>
    <w:rsid w:val="6DFC61CB"/>
    <w:rsid w:val="6E085B93"/>
    <w:rsid w:val="6E0B36C2"/>
    <w:rsid w:val="6E337CDC"/>
    <w:rsid w:val="6E6042B7"/>
    <w:rsid w:val="6E605517"/>
    <w:rsid w:val="6E66545C"/>
    <w:rsid w:val="6E6F51BC"/>
    <w:rsid w:val="6E7D1E02"/>
    <w:rsid w:val="6E923579"/>
    <w:rsid w:val="6ECC3086"/>
    <w:rsid w:val="6ED304EE"/>
    <w:rsid w:val="6ED528DE"/>
    <w:rsid w:val="6EDF1132"/>
    <w:rsid w:val="6EEB5BFE"/>
    <w:rsid w:val="6F4E793D"/>
    <w:rsid w:val="6F5516B4"/>
    <w:rsid w:val="6F841711"/>
    <w:rsid w:val="6FA974BD"/>
    <w:rsid w:val="6FB27861"/>
    <w:rsid w:val="6FBF093A"/>
    <w:rsid w:val="6FC3279B"/>
    <w:rsid w:val="6FDA39A4"/>
    <w:rsid w:val="701810F4"/>
    <w:rsid w:val="702312C4"/>
    <w:rsid w:val="70786C79"/>
    <w:rsid w:val="707F3FBD"/>
    <w:rsid w:val="70882E42"/>
    <w:rsid w:val="70916390"/>
    <w:rsid w:val="70951216"/>
    <w:rsid w:val="709F1E24"/>
    <w:rsid w:val="70E84C6C"/>
    <w:rsid w:val="70F32156"/>
    <w:rsid w:val="7137124E"/>
    <w:rsid w:val="715E0A8A"/>
    <w:rsid w:val="716A5A22"/>
    <w:rsid w:val="716B7F01"/>
    <w:rsid w:val="71771BEA"/>
    <w:rsid w:val="71B44EF4"/>
    <w:rsid w:val="71B7463E"/>
    <w:rsid w:val="71CE71C3"/>
    <w:rsid w:val="71EF4DCA"/>
    <w:rsid w:val="720D31D4"/>
    <w:rsid w:val="72324A62"/>
    <w:rsid w:val="724D0D96"/>
    <w:rsid w:val="72522214"/>
    <w:rsid w:val="72787E68"/>
    <w:rsid w:val="7297468D"/>
    <w:rsid w:val="72A262A2"/>
    <w:rsid w:val="72AB5C1E"/>
    <w:rsid w:val="72CB1664"/>
    <w:rsid w:val="72CE25E9"/>
    <w:rsid w:val="72D072AA"/>
    <w:rsid w:val="732D1A2B"/>
    <w:rsid w:val="73386864"/>
    <w:rsid w:val="733A1427"/>
    <w:rsid w:val="73626961"/>
    <w:rsid w:val="737871FE"/>
    <w:rsid w:val="737E498B"/>
    <w:rsid w:val="739508A6"/>
    <w:rsid w:val="73C658BC"/>
    <w:rsid w:val="73C72801"/>
    <w:rsid w:val="73DC6F23"/>
    <w:rsid w:val="73F41B79"/>
    <w:rsid w:val="74272252"/>
    <w:rsid w:val="742F3CB1"/>
    <w:rsid w:val="743D4564"/>
    <w:rsid w:val="744124CA"/>
    <w:rsid w:val="744C5512"/>
    <w:rsid w:val="745055FA"/>
    <w:rsid w:val="745820F0"/>
    <w:rsid w:val="74936A51"/>
    <w:rsid w:val="74A07E66"/>
    <w:rsid w:val="74B53FE0"/>
    <w:rsid w:val="74CC462D"/>
    <w:rsid w:val="74CD20AE"/>
    <w:rsid w:val="74EB5385"/>
    <w:rsid w:val="750E3CE5"/>
    <w:rsid w:val="7521568D"/>
    <w:rsid w:val="75293A56"/>
    <w:rsid w:val="753A26E2"/>
    <w:rsid w:val="755F2CCE"/>
    <w:rsid w:val="75674419"/>
    <w:rsid w:val="757604E7"/>
    <w:rsid w:val="758101AC"/>
    <w:rsid w:val="75883F4E"/>
    <w:rsid w:val="759C1482"/>
    <w:rsid w:val="75A606C5"/>
    <w:rsid w:val="75B54CE0"/>
    <w:rsid w:val="75B67C45"/>
    <w:rsid w:val="75E5086C"/>
    <w:rsid w:val="75EA3234"/>
    <w:rsid w:val="75F15AA2"/>
    <w:rsid w:val="75FF7EA2"/>
    <w:rsid w:val="762A3716"/>
    <w:rsid w:val="762F0E50"/>
    <w:rsid w:val="76BD3E98"/>
    <w:rsid w:val="76C60412"/>
    <w:rsid w:val="76DE4A7D"/>
    <w:rsid w:val="76FA70AE"/>
    <w:rsid w:val="770B4B5C"/>
    <w:rsid w:val="771146FB"/>
    <w:rsid w:val="7723408E"/>
    <w:rsid w:val="773D0BAE"/>
    <w:rsid w:val="774237D4"/>
    <w:rsid w:val="77553269"/>
    <w:rsid w:val="776F7D94"/>
    <w:rsid w:val="77782937"/>
    <w:rsid w:val="77880FB0"/>
    <w:rsid w:val="77C701C7"/>
    <w:rsid w:val="77D779F0"/>
    <w:rsid w:val="77F11C00"/>
    <w:rsid w:val="77F43DA8"/>
    <w:rsid w:val="780F0D30"/>
    <w:rsid w:val="786725D5"/>
    <w:rsid w:val="78674E18"/>
    <w:rsid w:val="7870298D"/>
    <w:rsid w:val="78757A9E"/>
    <w:rsid w:val="78933027"/>
    <w:rsid w:val="789D1A6F"/>
    <w:rsid w:val="78B43994"/>
    <w:rsid w:val="78E310F6"/>
    <w:rsid w:val="78F349FC"/>
    <w:rsid w:val="78FF6291"/>
    <w:rsid w:val="791A1E16"/>
    <w:rsid w:val="792275BE"/>
    <w:rsid w:val="792B5386"/>
    <w:rsid w:val="79325FE8"/>
    <w:rsid w:val="793B1C09"/>
    <w:rsid w:val="79695CC0"/>
    <w:rsid w:val="7973411F"/>
    <w:rsid w:val="7975478C"/>
    <w:rsid w:val="797B6EE2"/>
    <w:rsid w:val="79A57AB6"/>
    <w:rsid w:val="79B95C7B"/>
    <w:rsid w:val="79E03380"/>
    <w:rsid w:val="79EC3BED"/>
    <w:rsid w:val="7A2618F6"/>
    <w:rsid w:val="7A2A295A"/>
    <w:rsid w:val="7A417F22"/>
    <w:rsid w:val="7A421904"/>
    <w:rsid w:val="7A5E7D4D"/>
    <w:rsid w:val="7A85679F"/>
    <w:rsid w:val="7AA75347"/>
    <w:rsid w:val="7AB042DD"/>
    <w:rsid w:val="7ABC15CC"/>
    <w:rsid w:val="7ACC4F5D"/>
    <w:rsid w:val="7AF504DA"/>
    <w:rsid w:val="7B384A9F"/>
    <w:rsid w:val="7B492952"/>
    <w:rsid w:val="7B4E753F"/>
    <w:rsid w:val="7B842755"/>
    <w:rsid w:val="7B8A593A"/>
    <w:rsid w:val="7B98103C"/>
    <w:rsid w:val="7BB045D8"/>
    <w:rsid w:val="7BB1107D"/>
    <w:rsid w:val="7BC37209"/>
    <w:rsid w:val="7BCD2F2C"/>
    <w:rsid w:val="7BFD5C79"/>
    <w:rsid w:val="7C2B0D47"/>
    <w:rsid w:val="7C475C62"/>
    <w:rsid w:val="7C5F7533"/>
    <w:rsid w:val="7C615A99"/>
    <w:rsid w:val="7C907F77"/>
    <w:rsid w:val="7CF01479"/>
    <w:rsid w:val="7CFF0D1F"/>
    <w:rsid w:val="7D0F1093"/>
    <w:rsid w:val="7D0F3580"/>
    <w:rsid w:val="7D7A7757"/>
    <w:rsid w:val="7DD57A1C"/>
    <w:rsid w:val="7DF9223C"/>
    <w:rsid w:val="7E57351B"/>
    <w:rsid w:val="7E613C35"/>
    <w:rsid w:val="7E783A5C"/>
    <w:rsid w:val="7E870306"/>
    <w:rsid w:val="7E93243A"/>
    <w:rsid w:val="7EB42631"/>
    <w:rsid w:val="7EC83C6B"/>
    <w:rsid w:val="7ECB467D"/>
    <w:rsid w:val="7ED0228F"/>
    <w:rsid w:val="7ED056F7"/>
    <w:rsid w:val="7ED1137D"/>
    <w:rsid w:val="7ED3411D"/>
    <w:rsid w:val="7ED52EA3"/>
    <w:rsid w:val="7EE715AB"/>
    <w:rsid w:val="7EE81324"/>
    <w:rsid w:val="7EFC65E6"/>
    <w:rsid w:val="7EFE1AE9"/>
    <w:rsid w:val="7F395CC1"/>
    <w:rsid w:val="7F4469DB"/>
    <w:rsid w:val="7F5E5386"/>
    <w:rsid w:val="7F613B84"/>
    <w:rsid w:val="7F724E3F"/>
    <w:rsid w:val="7F9709E3"/>
    <w:rsid w:val="7FC32B2C"/>
    <w:rsid w:val="7FC33B42"/>
    <w:rsid w:val="FBFD4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3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7">
    <w:name w:val="Default Paragraph Font"/>
    <w:semiHidden/>
    <w:qFormat/>
    <w:uiPriority w:val="99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4"/>
    <w:semiHidden/>
    <w:qFormat/>
    <w:uiPriority w:val="99"/>
    <w:pPr>
      <w:shd w:val="clear" w:color="auto" w:fill="000080"/>
    </w:pPr>
    <w:rPr>
      <w:kern w:val="0"/>
      <w:sz w:val="2"/>
      <w:szCs w:val="2"/>
    </w:rPr>
  </w:style>
  <w:style w:type="paragraph" w:styleId="7">
    <w:name w:val="annotation text"/>
    <w:basedOn w:val="1"/>
    <w:link w:val="25"/>
    <w:semiHidden/>
    <w:qFormat/>
    <w:uiPriority w:val="99"/>
    <w:pPr>
      <w:jc w:val="left"/>
    </w:pPr>
    <w:rPr>
      <w:kern w:val="0"/>
    </w:rPr>
  </w:style>
  <w:style w:type="paragraph" w:styleId="8">
    <w:name w:val="Body Text Indent"/>
    <w:basedOn w:val="1"/>
    <w:link w:val="26"/>
    <w:qFormat/>
    <w:uiPriority w:val="0"/>
    <w:pPr>
      <w:spacing w:line="360" w:lineRule="atLeast"/>
      <w:ind w:leftChars="428"/>
    </w:pPr>
    <w:rPr>
      <w:kern w:val="0"/>
    </w:rPr>
  </w:style>
  <w:style w:type="paragraph" w:styleId="9">
    <w:name w:val="Balloon Text"/>
    <w:basedOn w:val="1"/>
    <w:link w:val="27"/>
    <w:semiHidden/>
    <w:qFormat/>
    <w:uiPriority w:val="99"/>
    <w:rPr>
      <w:kern w:val="0"/>
      <w:sz w:val="2"/>
      <w:szCs w:val="2"/>
    </w:rPr>
  </w:style>
  <w:style w:type="paragraph" w:styleId="10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7"/>
    <w:next w:val="7"/>
    <w:link w:val="31"/>
    <w:qFormat/>
    <w:uiPriority w:val="99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99"/>
  </w:style>
  <w:style w:type="character" w:styleId="19">
    <w:name w:val="annotation reference"/>
    <w:semiHidden/>
    <w:qFormat/>
    <w:uiPriority w:val="99"/>
    <w:rPr>
      <w:sz w:val="21"/>
      <w:szCs w:val="21"/>
    </w:rPr>
  </w:style>
  <w:style w:type="character" w:customStyle="1" w:styleId="20">
    <w:name w:val="标题 1 字符"/>
    <w:link w:val="2"/>
    <w:qFormat/>
    <w:locked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link w:val="3"/>
    <w:qFormat/>
    <w:locked/>
    <w:uiPriority w:val="0"/>
    <w:rPr>
      <w:rFonts w:ascii="Cambria" w:hAnsi="Cambria" w:eastAsia="宋体" w:cs="Cambria"/>
      <w:b/>
      <w:bCs/>
      <w:sz w:val="32"/>
      <w:szCs w:val="32"/>
    </w:rPr>
  </w:style>
  <w:style w:type="character" w:customStyle="1" w:styleId="22">
    <w:name w:val="标题 3 字符"/>
    <w:link w:val="4"/>
    <w:qFormat/>
    <w:locked/>
    <w:uiPriority w:val="0"/>
    <w:rPr>
      <w:b/>
      <w:bCs/>
      <w:sz w:val="32"/>
      <w:szCs w:val="32"/>
    </w:rPr>
  </w:style>
  <w:style w:type="character" w:customStyle="1" w:styleId="23">
    <w:name w:val="标题 4 字符"/>
    <w:link w:val="5"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4">
    <w:name w:val="文档结构图 字符"/>
    <w:link w:val="6"/>
    <w:semiHidden/>
    <w:qFormat/>
    <w:locked/>
    <w:uiPriority w:val="99"/>
    <w:rPr>
      <w:sz w:val="2"/>
      <w:szCs w:val="2"/>
    </w:rPr>
  </w:style>
  <w:style w:type="character" w:customStyle="1" w:styleId="25">
    <w:name w:val="批注文字 字符"/>
    <w:link w:val="7"/>
    <w:semiHidden/>
    <w:qFormat/>
    <w:locked/>
    <w:uiPriority w:val="99"/>
    <w:rPr>
      <w:sz w:val="21"/>
      <w:szCs w:val="21"/>
    </w:rPr>
  </w:style>
  <w:style w:type="character" w:customStyle="1" w:styleId="26">
    <w:name w:val="正文文本缩进 字符"/>
    <w:link w:val="8"/>
    <w:qFormat/>
    <w:locked/>
    <w:uiPriority w:val="0"/>
    <w:rPr>
      <w:sz w:val="21"/>
      <w:szCs w:val="21"/>
    </w:rPr>
  </w:style>
  <w:style w:type="character" w:customStyle="1" w:styleId="27">
    <w:name w:val="批注框文本 字符"/>
    <w:link w:val="9"/>
    <w:semiHidden/>
    <w:qFormat/>
    <w:locked/>
    <w:uiPriority w:val="99"/>
    <w:rPr>
      <w:sz w:val="2"/>
      <w:szCs w:val="2"/>
    </w:rPr>
  </w:style>
  <w:style w:type="character" w:customStyle="1" w:styleId="28">
    <w:name w:val="页脚 字符"/>
    <w:link w:val="10"/>
    <w:qFormat/>
    <w:locked/>
    <w:uiPriority w:val="99"/>
    <w:rPr>
      <w:sz w:val="18"/>
      <w:szCs w:val="18"/>
    </w:rPr>
  </w:style>
  <w:style w:type="character" w:customStyle="1" w:styleId="29">
    <w:name w:val="页眉 字符"/>
    <w:link w:val="11"/>
    <w:semiHidden/>
    <w:qFormat/>
    <w:locked/>
    <w:uiPriority w:val="99"/>
    <w:rPr>
      <w:sz w:val="18"/>
      <w:szCs w:val="18"/>
    </w:rPr>
  </w:style>
  <w:style w:type="character" w:customStyle="1" w:styleId="30">
    <w:name w:val="标题 字符"/>
    <w:link w:val="1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1">
    <w:name w:val="批注主题 字符"/>
    <w:link w:val="14"/>
    <w:semiHidden/>
    <w:qFormat/>
    <w:locked/>
    <w:uiPriority w:val="99"/>
    <w:rPr>
      <w:b/>
      <w:bCs/>
      <w:sz w:val="21"/>
      <w:szCs w:val="21"/>
    </w:rPr>
  </w:style>
  <w:style w:type="character" w:customStyle="1" w:styleId="32">
    <w:name w:val="Heading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Char Char1"/>
    <w:qFormat/>
    <w:uiPriority w:val="99"/>
    <w:rPr>
      <w:kern w:val="2"/>
      <w:sz w:val="24"/>
      <w:szCs w:val="24"/>
    </w:rPr>
  </w:style>
  <w:style w:type="character" w:customStyle="1" w:styleId="34">
    <w:name w:val="Header Char"/>
    <w:semiHidden/>
    <w:qFormat/>
    <w:uiPriority w:val="99"/>
    <w:rPr>
      <w:sz w:val="18"/>
      <w:szCs w:val="18"/>
    </w:rPr>
  </w:style>
  <w:style w:type="character" w:customStyle="1" w:styleId="35">
    <w:name w:val="Char Char"/>
    <w:qFormat/>
    <w:uiPriority w:val="99"/>
    <w:rPr>
      <w:b/>
      <w:bCs/>
      <w:kern w:val="2"/>
      <w:sz w:val="24"/>
      <w:szCs w:val="24"/>
    </w:rPr>
  </w:style>
  <w:style w:type="character" w:customStyle="1" w:styleId="36">
    <w:name w:val="Body Text Indent Char"/>
    <w:semiHidden/>
    <w:qFormat/>
    <w:uiPriority w:val="99"/>
    <w:rPr>
      <w:szCs w:val="21"/>
    </w:rPr>
  </w:style>
  <w:style w:type="character" w:customStyle="1" w:styleId="37">
    <w:name w:val="Balloon Text Char"/>
    <w:semiHidden/>
    <w:qFormat/>
    <w:uiPriority w:val="99"/>
    <w:rPr>
      <w:sz w:val="16"/>
      <w:szCs w:val="0"/>
    </w:rPr>
  </w:style>
  <w:style w:type="character" w:customStyle="1" w:styleId="38">
    <w:name w:val="Heading 1 Char"/>
    <w:qFormat/>
    <w:uiPriority w:val="9"/>
    <w:rPr>
      <w:b/>
      <w:bCs/>
      <w:kern w:val="44"/>
      <w:sz w:val="44"/>
      <w:szCs w:val="44"/>
    </w:rPr>
  </w:style>
  <w:style w:type="character" w:customStyle="1" w:styleId="39">
    <w:name w:val="Comment Text Char"/>
    <w:semiHidden/>
    <w:qFormat/>
    <w:uiPriority w:val="99"/>
    <w:rPr>
      <w:szCs w:val="21"/>
    </w:rPr>
  </w:style>
  <w:style w:type="character" w:customStyle="1" w:styleId="40">
    <w:name w:val="Heading 3 Char"/>
    <w:semiHidden/>
    <w:qFormat/>
    <w:uiPriority w:val="9"/>
    <w:rPr>
      <w:b/>
      <w:bCs/>
      <w:sz w:val="32"/>
      <w:szCs w:val="32"/>
    </w:rPr>
  </w:style>
  <w:style w:type="character" w:customStyle="1" w:styleId="41">
    <w:name w:val="Footer Char"/>
    <w:semiHidden/>
    <w:qFormat/>
    <w:uiPriority w:val="99"/>
    <w:rPr>
      <w:sz w:val="18"/>
      <w:szCs w:val="18"/>
    </w:rPr>
  </w:style>
  <w:style w:type="character" w:customStyle="1" w:styleId="42">
    <w:name w:val="Comment Subject Char"/>
    <w:semiHidden/>
    <w:qFormat/>
    <w:uiPriority w:val="99"/>
    <w:rPr>
      <w:b/>
      <w:bCs/>
      <w:sz w:val="21"/>
      <w:szCs w:val="21"/>
    </w:rPr>
  </w:style>
  <w:style w:type="character" w:customStyle="1" w:styleId="43">
    <w:name w:val="Char Char2"/>
    <w:qFormat/>
    <w:uiPriority w:val="99"/>
    <w:rPr>
      <w:kern w:val="2"/>
      <w:sz w:val="18"/>
      <w:szCs w:val="18"/>
    </w:rPr>
  </w:style>
  <w:style w:type="character" w:customStyle="1" w:styleId="44">
    <w:name w:val="Char Char3"/>
    <w:qFormat/>
    <w:uiPriority w:val="99"/>
    <w:rPr>
      <w:kern w:val="2"/>
      <w:sz w:val="18"/>
      <w:szCs w:val="18"/>
    </w:rPr>
  </w:style>
  <w:style w:type="character" w:customStyle="1" w:styleId="45">
    <w:name w:val="Document Map Char"/>
    <w:semiHidden/>
    <w:qFormat/>
    <w:uiPriority w:val="99"/>
    <w:rPr>
      <w:sz w:val="16"/>
      <w:szCs w:val="0"/>
    </w:rPr>
  </w:style>
  <w:style w:type="paragraph" w:customStyle="1" w:styleId="46">
    <w:name w:val="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color w:val="000000"/>
      <w:kern w:val="0"/>
      <w:sz w:val="24"/>
      <w:szCs w:val="24"/>
      <w:lang w:eastAsia="en-US"/>
    </w:rPr>
  </w:style>
  <w:style w:type="paragraph" w:customStyle="1" w:styleId="4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细黑" w:hAnsi="Times New Roman" w:eastAsia="华文细黑" w:cs="Times New Roman"/>
      <w:color w:val="000000"/>
      <w:sz w:val="24"/>
      <w:szCs w:val="24"/>
      <w:lang w:val="en-US" w:eastAsia="zh-CN" w:bidi="ar-SA"/>
    </w:rPr>
  </w:style>
  <w:style w:type="paragraph" w:styleId="48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9">
    <w:name w:val="_Style 48"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样式1"/>
    <w:basedOn w:val="1"/>
    <w:link w:val="51"/>
    <w:qFormat/>
    <w:uiPriority w:val="0"/>
    <w:pPr>
      <w:ind w:firstLine="7370" w:firstLineChars="2632"/>
      <w:jc w:val="center"/>
    </w:pPr>
    <w:rPr>
      <w:rFonts w:ascii="仿宋" w:hAnsi="仿宋" w:eastAsia="仿宋"/>
      <w:b/>
      <w:sz w:val="36"/>
      <w:szCs w:val="36"/>
    </w:rPr>
  </w:style>
  <w:style w:type="character" w:customStyle="1" w:styleId="51">
    <w:name w:val="样式1 字符"/>
    <w:link w:val="50"/>
    <w:qFormat/>
    <w:uiPriority w:val="0"/>
    <w:rPr>
      <w:rFonts w:ascii="仿宋" w:hAnsi="仿宋" w:eastAsia="仿宋"/>
      <w:b/>
      <w:kern w:val="2"/>
      <w:sz w:val="36"/>
      <w:szCs w:val="36"/>
    </w:rPr>
  </w:style>
  <w:style w:type="character" w:customStyle="1" w:styleId="52">
    <w:name w:val="style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327;&#20250;&#24037;&#20316;\&#20013;&#22269;&#25945;&#32946;&#35013;&#22791;&#34892;&#19994;&#21327;&#20250;\2025&#24180;&#25945;&#32946;&#35013;&#22791;&#34892;&#19994;&#20225;&#19994;&#20449;&#29992;&#31561;&#32423;&#35780;&#20215;&#30003;&#25253;&#20070;-&#29983;&#20135;&#22411;&#65288;&#32456;&#29256;&#65289;-2025.5.6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186bfa14-4f55-488d-b446-ef26c2395111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3BA0C639</paraID>
      <start>89</start>
      <end>90</end>
      <status>modified</status>
      <modifiedWord>（</modifiedWord>
      <trackRevisions>false</trackRevisions>
    </reviewItem>
    <reviewItem>
      <errorID>11617a0b-dd2e-4751-afd6-30735e8cf3d8</errorID>
      <errorWord>损益表</errorWord>
      <group>L1_Other</group>
      <groupName>其他问题</groupName>
      <ability>L2_Consistency</ability>
      <abilityName>一致性检查</abilityName>
      <candidateList>
        <item>利润表</item>
      </candidateList>
      <explain>术语一致性：在财务报告相关内容中，前面使用‘利润表’，此处‘损益表’表述不一致，应统一为‘利润表’</explain>
      <paraID>3BA0C639</paraID>
      <start>96</start>
      <end>99</end>
      <status>ignored</status>
      <modifiedWord/>
      <trackRevisions>false</trackRevisions>
    </reviewItem>
    <reviewItem>
      <errorID>0d073fe4-a77a-4e0b-a1a0-5e5a7d80bca2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3BA0C639</paraID>
      <start>99</start>
      <end>100</end>
      <status>modified</status>
      <modifiedWord>）</modifiedWord>
      <trackRevisions>false</trackRevisions>
    </reviewItem>
    <reviewItem>
      <errorID>5a2a2fe6-8678-475e-bc59-e85f1c985d46</errorID>
      <errorWord>)</errorWord>
      <group>L1_Punc</group>
      <groupName>标点问题</groupName>
      <ability>L2_Punc</ability>
      <abilityName>标点符号检查</abilityName>
      <candidateList>
        <item>）</item>
      </candidateList>
      <explain/>
      <paraID> DDB9850</paraID>
      <start>2</start>
      <end>3</end>
      <status>modified</status>
      <modifiedWord>）</modifiedWord>
      <trackRevisions>false</trackRevisions>
    </reviewItem>
    <reviewItem>
      <errorID>5e34d157-5808-4228-928c-4355d1cbe6a4</errorID>
      <errorWord>职业</errorWord>
      <group>L1_Word</group>
      <groupName>字词问题</groupName>
      <ability>L2_Typo</ability>
      <abilityName>字词错误</abilityName>
      <candidateList>
        <item> 职业</item>
      </candidateList>
      <explain/>
      <paraID>17F47360</paraID>
      <start>1</start>
      <end>3</end>
      <status>ignored</status>
      <modifiedWord/>
      <trackRevisions>false</trackRevisions>
    </reviewItem>
    <reviewItem>
      <errorID>0c1cc57b-287a-4194-adc9-05dd34e7f1df</errorID>
      <errorWord>信息安全</errorWord>
      <group>L1_Word</group>
      <groupName>字词问题</groupName>
      <ability>L2_Typo</ability>
      <abilityName>字词错误</abilityName>
      <candidateList>
        <item> 信息安全</item>
      </candidateList>
      <explain/>
      <paraID>341CF054</paraID>
      <start>1</start>
      <end>5</end>
      <status>ignored</status>
      <modifiedWord/>
      <trackRevisions>false</trackRevisions>
    </reviewItem>
    <reviewItem>
      <errorID>8d58f588-b5e4-4d7b-8b6f-b9020b3d7aa3</errorID>
      <errorWord>信息技术服务</errorWord>
      <group>L1_Political</group>
      <groupName>政治性问题</groupName>
      <ability>L2_Keyword</ability>
      <abilityName>固定表述</abilityName>
      <candidateList>
        <item> 信息技术服务</item>
      </candidateList>
      <explain>此处内容疑似含有固定表述相关错误，建议核查。</explain>
      <paraID>3B22DB78</paraID>
      <start>1</start>
      <end>7</end>
      <status>ignored</status>
      <modifiedWord/>
      <trackRevisions>false</trackRevisions>
    </reviewItem>
    <reviewItem>
      <errorID>dd62dc54-3938-4e8f-b2bd-e6d41007fc8e</errorID>
      <errorWord>信息安全</errorWord>
      <group>L1_Word</group>
      <groupName>字词问题</groupName>
      <ability>L2_Typo</ability>
      <abilityName>字词错误</abilityName>
      <candidateList>
        <item> 信息安全</item>
      </candidateList>
      <explain/>
      <paraID> 252D33B</paraID>
      <start>1</start>
      <end>5</end>
      <status>ignored</status>
      <modifiedWord/>
      <trackRevisions>false</trackRevisions>
    </reviewItem>
    <reviewItem>
      <errorID>bccea1d3-ef43-4f08-b4c8-ae60432388fc</errorID>
      <errorWord>售后服务</errorWord>
      <group>L1_Word</group>
      <groupName>字词问题</groupName>
      <ability>L2_Typo</ability>
      <abilityName>字词错误</abilityName>
      <candidateList>
        <item> 售后服务</item>
      </candidateList>
      <explain/>
      <paraID>24029A3D</paraID>
      <start>1</start>
      <end>5</end>
      <status>ignored</status>
      <modifiedWord/>
      <trackRevisions>false</trackRevisions>
    </reviewItem>
    <reviewItem>
      <errorID>bb22f04f-4928-46b7-a424-9259e39801df</errorID>
      <errorWord>其他</errorWord>
      <group>L1_Word</group>
      <groupName>字词问题</groupName>
      <ability>L2_Typo</ability>
      <abilityName>字词错误</abilityName>
      <candidateList>
        <item> 其他</item>
      </candidateList>
      <explain/>
      <paraID>2063F334</paraID>
      <start>1</start>
      <end>3</end>
      <status>ignored</status>
      <modifiedWord/>
      <trackRevisions>false</trackRevisions>
    </reviewItem>
    <reviewItem>
      <errorID>b5caf4c0-99bc-436a-9a29-2da689ff6660</errorID>
      <errorWord>企业的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5606B81D</paraID>
      <start>2</start>
      <end>5</end>
      <status>ignored</status>
      <modifiedWord/>
      <trackRevisions>false</trackRevisions>
    </reviewItem>
    <reviewItem>
      <errorID>1b64540c-16d9-43e0-8ebb-69098950e8f3</errorID>
      <errorWord>(</errorWord>
      <group>L1_Punc</group>
      <groupName>标点问题</groupName>
      <ability>L2_Punc</ability>
      <abilityName>标点符号检查</abilityName>
      <candidateList>
        <item>（</item>
      </candidateList>
      <explain/>
      <paraID>75495E3D</paraID>
      <start>10</start>
      <end>11</end>
      <status>modified</status>
      <modifiedWord>（</modifiedWord>
      <trackRevisions>false</trackRevisions>
    </reviewItem>
    <reviewItem>
      <errorID>9456bac2-5101-4e63-a797-7bbbe0307b64</errorID>
      <errorWord>数量的</errorWord>
      <group>L1_Word</group>
      <groupName>字词问题</groupName>
      <ability>L2_Typo</ability>
      <abilityName>字词错误</abilityName>
      <candidateList>
        <item>数量</item>
      </candidateList>
      <explain/>
      <paraID>67FB5F76</paraID>
      <start>17</start>
      <end>20</end>
      <status>ignored</status>
      <modifiedWord/>
      <trackRevisions>false</trackRevisions>
    </reviewItem>
    <reviewItem>
      <errorID>f1cee130-d5a6-479f-8775-72c42a06ff60</errorID>
      <errorWord>数量的</errorWord>
      <group>L1_Word</group>
      <groupName>字词问题</groupName>
      <ability>L2_Typo</ability>
      <abilityName>字词错误</abilityName>
      <candidateList>
        <item>数量</item>
      </candidateList>
      <explain/>
      <paraID>7BE375CB</paraID>
      <start>17</start>
      <end>20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02561-3ee3-4e1f-b589-a67bd404a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2025年教育装备行业企业信用等级评价申报书-生产型（终版）-2025.5.6.doc</Template>
  <Pages>15</Pages>
  <Words>1348</Words>
  <Characters>1406</Characters>
  <Lines>46</Lines>
  <Paragraphs>13</Paragraphs>
  <TotalTime>3</TotalTime>
  <ScaleCrop>false</ScaleCrop>
  <LinksUpToDate>false</LinksUpToDate>
  <CharactersWithSpaces>1446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2025-05-23T05:44:00Z</dcterms:created>
  <dc:creator>刘珍</dc:creator>
  <cp:lastModifiedBy>谁家的逃逃</cp:lastModifiedBy>
  <cp:lastPrinted>2026-04-10T08:37:20Z</cp:lastPrinted>
  <dcterms:modified xsi:type="dcterms:W3CDTF">2026-04-10T08:37:28Z</dcterms:modified>
  <dc:title>合作协议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eyJoZGlkIjoiM2I1Y2Q3YmE2NmExOTUxNTlhNDFlMzdhZTVmZWNlZjgiLCJ1c2VySWQiOiI1NTcxMTIyNjcifQ==</vt:lpwstr>
  </property>
  <property fmtid="{D5CDD505-2E9C-101B-9397-08002B2CF9AE}" pid="4" name="ICV">
    <vt:lpwstr>A33401661DC44905801EE693471C43D2_11</vt:lpwstr>
  </property>
</Properties>
</file>